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A0"/>
      </w:tblPr>
      <w:tblGrid>
        <w:gridCol w:w="744"/>
        <w:gridCol w:w="3889"/>
        <w:gridCol w:w="5788"/>
      </w:tblGrid>
      <w:tr w:rsidR="003E557E" w:rsidRPr="00561274" w:rsidTr="009C4B6D">
        <w:trPr>
          <w:trHeight w:val="42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4B6D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Перечень легковых автомобилей средней стоимостью от 3 миллионов рублей</w:t>
            </w:r>
          </w:p>
        </w:tc>
      </w:tr>
      <w:tr w:rsidR="003E557E" w:rsidRPr="00561274" w:rsidTr="009C4B6D">
        <w:trPr>
          <w:trHeight w:val="4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C4B6D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C4B6D">
              <w:rPr>
                <w:b/>
                <w:bCs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C4B6D">
              <w:rPr>
                <w:b/>
                <w:bCs/>
                <w:sz w:val="24"/>
                <w:szCs w:val="24"/>
                <w:lang w:eastAsia="ru-RU"/>
              </w:rPr>
              <w:t>Модель (Версия)</w:t>
            </w:r>
          </w:p>
        </w:tc>
      </w:tr>
      <w:tr w:rsidR="003E557E" w:rsidRPr="00561274" w:rsidTr="009C4B6D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7CFE5"/>
            <w:vAlign w:val="center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C4B6D">
              <w:rPr>
                <w:b/>
                <w:bCs/>
                <w:color w:val="FFFFFF"/>
                <w:sz w:val="24"/>
                <w:szCs w:val="24"/>
                <w:lang w:eastAsia="ru-RU"/>
              </w:rPr>
              <w:t>От 3 до 5 млн. руб.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TT RS (2,5 TFSI)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Q7 (3.0 TFSI)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S6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RS 4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RS 5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Q7 (4.2 TDI)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S7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A8 (2.0 Hybrid)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A8 (3.0 TDI)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A8 (3.0 TFSI)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A8 (4.0 TFSI)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A8 (4.2 TDI)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X6 xDrive35i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550i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X5 xDrive30d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Z4 sDrive35is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535d x Drive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550i х</w:t>
            </w:r>
            <w:r w:rsidRPr="009C4B6D">
              <w:rPr>
                <w:sz w:val="18"/>
                <w:szCs w:val="18"/>
                <w:lang w:eastAsia="ru-RU"/>
              </w:rPr>
              <w:t>Drive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X6 xDrive 30d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730i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М3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X5 xDrive40d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X5 M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730Li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X6 xDrive40d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M550d xDrive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640d xDrive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640i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640i xDrive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X5 xDrive50i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X6 xDrive50i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730d xDrive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650i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740d xDrive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X5 xDriveM50d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740Li xDrive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650i xDrive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X6 xDrive M50d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М5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750d xDrive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750i xDrive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750Ld xDrive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750Li xDrive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Cadillac 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Escalade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Cadillac 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CTS-V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Cadillac 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Escalade Hibrid</w:t>
            </w:r>
          </w:p>
        </w:tc>
      </w:tr>
      <w:tr w:rsidR="003E557E" w:rsidRPr="00561274" w:rsidTr="009C4B6D">
        <w:trPr>
          <w:trHeight w:val="31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C4B6D">
              <w:rPr>
                <w:sz w:val="24"/>
                <w:szCs w:val="24"/>
                <w:lang w:eastAsia="ru-RU"/>
              </w:rPr>
              <w:t>Hyundai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Equus 5.0 V8 GDI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Infiniti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FX50  (5.0 S) </w:t>
            </w:r>
          </w:p>
        </w:tc>
      </w:tr>
      <w:tr w:rsidR="003E557E" w:rsidRPr="00561274" w:rsidTr="009C4B6D">
        <w:trPr>
          <w:trHeight w:val="31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C4B6D">
              <w:rPr>
                <w:sz w:val="24"/>
                <w:szCs w:val="24"/>
                <w:lang w:eastAsia="ru-RU"/>
              </w:rPr>
              <w:t>Infiniti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QX70 (5.0 )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Infiniti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QX80 (5.6 )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Jaguar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XJ (</w:t>
            </w:r>
            <w:r w:rsidRPr="009C4B6D">
              <w:rPr>
                <w:sz w:val="18"/>
                <w:szCs w:val="18"/>
                <w:lang w:eastAsia="ru-RU"/>
              </w:rPr>
              <w:t>2.0 i4)</w:t>
            </w:r>
          </w:p>
        </w:tc>
      </w:tr>
      <w:tr w:rsidR="003E557E" w:rsidRPr="00561274" w:rsidTr="009C4B6D">
        <w:trPr>
          <w:trHeight w:val="31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C4B6D">
              <w:rPr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F-Type (</w:t>
            </w:r>
            <w:r w:rsidRPr="009C4B6D">
              <w:rPr>
                <w:sz w:val="18"/>
                <w:szCs w:val="18"/>
                <w:lang w:eastAsia="ru-RU"/>
              </w:rPr>
              <w:t>3.0 V6)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Jaguar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XJ (</w:t>
            </w:r>
            <w:r w:rsidRPr="009C4B6D">
              <w:rPr>
                <w:sz w:val="18"/>
                <w:szCs w:val="18"/>
                <w:lang w:eastAsia="ru-RU"/>
              </w:rPr>
              <w:t>3.0 V6)</w:t>
            </w:r>
          </w:p>
        </w:tc>
      </w:tr>
      <w:tr w:rsidR="003E557E" w:rsidRPr="00561274" w:rsidTr="009C4B6D">
        <w:trPr>
          <w:trHeight w:val="31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C4B6D">
              <w:rPr>
                <w:sz w:val="24"/>
                <w:szCs w:val="24"/>
                <w:lang w:eastAsia="ru-RU"/>
              </w:rPr>
              <w:t>Jaguar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XFR (5.0</w:t>
            </w:r>
            <w:r w:rsidRPr="009C4B6D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Jeep 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Grand Cherokee SRT8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Land Rover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Discovery </w:t>
            </w:r>
            <w:r w:rsidRPr="009C4B6D">
              <w:rPr>
                <w:sz w:val="20"/>
                <w:szCs w:val="20"/>
                <w:lang w:eastAsia="ru-RU"/>
              </w:rPr>
              <w:t>4 V8 5.0 HSE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Land Rover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Range Rover Sport </w:t>
            </w:r>
            <w:r w:rsidRPr="009C4B6D">
              <w:rPr>
                <w:sz w:val="20"/>
                <w:szCs w:val="20"/>
                <w:lang w:eastAsia="ru-RU"/>
              </w:rPr>
              <w:t xml:space="preserve">3.0 V6 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Land Rover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Range Rover Sport TDV6 </w:t>
            </w:r>
            <w:r w:rsidRPr="009C4B6D">
              <w:rPr>
                <w:sz w:val="20"/>
                <w:szCs w:val="20"/>
                <w:lang w:eastAsia="ru-RU"/>
              </w:rPr>
              <w:t>3.0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Land Rover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Range Rover Sport SDV6 </w:t>
            </w:r>
            <w:r w:rsidRPr="009C4B6D">
              <w:rPr>
                <w:sz w:val="20"/>
                <w:szCs w:val="20"/>
                <w:lang w:eastAsia="ru-RU"/>
              </w:rPr>
              <w:t xml:space="preserve">3.0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Land Rover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Range Rover </w:t>
            </w:r>
            <w:r w:rsidRPr="009C4B6D">
              <w:rPr>
                <w:sz w:val="20"/>
                <w:szCs w:val="20"/>
                <w:lang w:eastAsia="ru-RU"/>
              </w:rPr>
              <w:t xml:space="preserve">3.0  V6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Land Rover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Range Rover Sport SDV8 </w:t>
            </w:r>
            <w:r w:rsidRPr="009C4B6D">
              <w:rPr>
                <w:sz w:val="20"/>
                <w:szCs w:val="20"/>
                <w:lang w:eastAsia="ru-RU"/>
              </w:rPr>
              <w:t>4.4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Land Rover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Range Rover Sport 5.0 V8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Land Rover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Range Rover 3.0 TDV6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Lexus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LX 570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Lexus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LS 460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Maserati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Ghibli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Maserati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Ghibli 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Maserati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Ghibli S Q4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ML 350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SLK 55 AMG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С 63 AMG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GL 350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E 500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CLS 500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ML 500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S 400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 350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S 400 HYBRID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SL 350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E 63 AMG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CLS 63 AMG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ML 63 AMG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GL 500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Nissan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Patrol </w:t>
            </w:r>
            <w:r w:rsidRPr="009C4B6D">
              <w:rPr>
                <w:sz w:val="22"/>
                <w:szCs w:val="22"/>
                <w:lang w:eastAsia="ru-RU"/>
              </w:rPr>
              <w:t>5.6 V8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Nissan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GT-R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Cayman 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Cayenne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Cayenne 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Panamera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Cayenne S Hybrid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Panamera </w:t>
            </w:r>
            <w:r w:rsidRPr="009C4B6D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Carrera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Cayenne GTS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Carrera 4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Toyota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LANDCRUISER 200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Volkswagen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Touareg  V8 FSI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Volkswagen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Touareg  V8 TDI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Volkswagen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Touareg Hybrid  TSI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Volkswagen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Phaeton  V8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Volkswagen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Phaeton  V6 TDI</w:t>
            </w:r>
          </w:p>
        </w:tc>
      </w:tr>
      <w:tr w:rsidR="003E557E" w:rsidRPr="00561274" w:rsidTr="009C4B6D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7CFE5"/>
            <w:vAlign w:val="center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C4B6D">
              <w:rPr>
                <w:b/>
                <w:bCs/>
                <w:color w:val="FFFFFF"/>
                <w:sz w:val="24"/>
                <w:szCs w:val="24"/>
                <w:lang w:eastAsia="ru-RU"/>
              </w:rPr>
              <w:t>От 5 до 10 млн. руб.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RS 6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RS7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Q7 (6.0 TDI)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S8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R8 (4.2 FSI V8)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R8 Spyder (4.2 FSI V8)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R8 (5.2 V10)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A8 (6.3 FSI 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Audi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R8 Spyder (5.2 V10)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Bentley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GT V8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X6 M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760Li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BMW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М6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Jaguar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F-Type (</w:t>
            </w:r>
            <w:r w:rsidRPr="009C4B6D">
              <w:rPr>
                <w:sz w:val="18"/>
                <w:szCs w:val="18"/>
                <w:lang w:eastAsia="ru-RU"/>
              </w:rPr>
              <w:t>5.0 V8)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Jaguar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XJ (</w:t>
            </w:r>
            <w:r w:rsidRPr="009C4B6D">
              <w:rPr>
                <w:sz w:val="18"/>
                <w:szCs w:val="18"/>
                <w:lang w:eastAsia="ru-RU"/>
              </w:rPr>
              <w:t>5.0 V8)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Land Rover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Range Rover 4.4 SDV8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Land Rover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Range Rover 5.0 V8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Lexus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LS 460L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Lexus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LS 600h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Lexus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LS 600h L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Maserati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Quattroporte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Maserati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GranTurismo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Maserati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Quattroporte S Q4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Maserati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GranTurismo Sport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Maserati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GranCabrio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Maserati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Quattroporte GTS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Maserati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GranCabrio MC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Maserati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GranCabrio Sport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Maserati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GranTurismo MC Stradale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S 500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 500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SL 500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CL 500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GL 63 AMG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 63 AMG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CL 63 AMG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SL 63 AMG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S 63 AMG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Panamera 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Panamera 4S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Carrera 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Panamera S e-Hybrid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Carrera 4S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Panamera GTS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Cayenne Turbo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911 </w:t>
            </w:r>
            <w:r w:rsidRPr="009C4B6D">
              <w:rPr>
                <w:sz w:val="20"/>
                <w:szCs w:val="20"/>
                <w:lang w:eastAsia="ru-RU"/>
              </w:rPr>
              <w:t>GT3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Cayenne Turbo 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911 Turbo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Panamera Turbo</w:t>
            </w:r>
          </w:p>
        </w:tc>
      </w:tr>
      <w:tr w:rsidR="003E557E" w:rsidRPr="00561274" w:rsidTr="009C4B6D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7CFE5"/>
            <w:vAlign w:val="center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C4B6D">
              <w:rPr>
                <w:b/>
                <w:bCs/>
                <w:color w:val="FFFFFF"/>
                <w:sz w:val="24"/>
                <w:szCs w:val="24"/>
                <w:lang w:eastAsia="ru-RU"/>
              </w:rPr>
              <w:t>От 10 до 15 млн. руб.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Aston Martin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DB9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Aston Martin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Rapide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Aston Martin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V12 Vantage 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Aston Martin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V8 Vantage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Aston Martin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V8 Vantage 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Aston Martin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Rapide 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Aston Martin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Virage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Aston Martin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Vanquish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Bentley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GTC V8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Bentley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GT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Bentley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Flying Spur W12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Bentley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GTC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Bentley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GT Speed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Bentley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GTC Speed</w:t>
            </w:r>
          </w:p>
        </w:tc>
      </w:tr>
      <w:tr w:rsidR="003E557E" w:rsidRPr="00561274" w:rsidTr="009C4B6D">
        <w:trPr>
          <w:trHeight w:val="31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C4B6D">
              <w:rPr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California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Ferrari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458 Italia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Lamborghini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Gallardo LP 550-2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Lamborghini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Gallardo LP 560-4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Lamborghini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Gallardo LP 570-4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SLS AMG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CL 65 AMG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SL 65 AMG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Mercedes-Benz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 65 AMG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Porsche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911 Turbo S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Rolls-Royce 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Ghost</w:t>
            </w:r>
          </w:p>
        </w:tc>
      </w:tr>
      <w:tr w:rsidR="003E557E" w:rsidRPr="00561274" w:rsidTr="009C4B6D">
        <w:trPr>
          <w:trHeight w:val="3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7CFE5"/>
            <w:vAlign w:val="center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C4B6D">
              <w:rPr>
                <w:b/>
                <w:bCs/>
                <w:color w:val="FFFFFF"/>
                <w:sz w:val="24"/>
                <w:szCs w:val="24"/>
                <w:lang w:eastAsia="ru-RU"/>
              </w:rPr>
              <w:t>Свыше 15 млн. руб.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Aston Martin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DBS 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Bentley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Mulsanne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Bugatti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Veyron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Bugatti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Veyron Grand Sport Vitesse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Bugatti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Veyron Super Sport</w:t>
            </w:r>
          </w:p>
        </w:tc>
      </w:tr>
      <w:tr w:rsidR="003E557E" w:rsidRPr="00561274" w:rsidTr="009C4B6D">
        <w:trPr>
          <w:trHeight w:val="31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C4B6D">
              <w:rPr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FF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Ferrari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F12 Berlinetta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Ferrari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458 Spider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Ferrari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LaFerrari</w:t>
            </w:r>
          </w:p>
        </w:tc>
      </w:tr>
      <w:tr w:rsidR="003E557E" w:rsidRPr="00561274" w:rsidTr="009C4B6D">
        <w:trPr>
          <w:trHeight w:val="31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C4B6D">
              <w:rPr>
                <w:sz w:val="24"/>
                <w:szCs w:val="24"/>
                <w:lang w:eastAsia="ru-RU"/>
              </w:rPr>
              <w:t>Ferrari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458 Speciale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Lamborghini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Aventador LP 700-4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Rolls-Royce 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Wraith</w:t>
            </w:r>
          </w:p>
        </w:tc>
      </w:tr>
      <w:tr w:rsidR="003E557E" w:rsidRPr="00561274" w:rsidTr="009C4B6D">
        <w:trPr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 xml:space="preserve">Rolls-Royce 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57E" w:rsidRPr="009C4B6D" w:rsidRDefault="003E557E" w:rsidP="009C4B6D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C4B6D">
              <w:rPr>
                <w:color w:val="000000"/>
                <w:sz w:val="22"/>
                <w:szCs w:val="22"/>
                <w:lang w:eastAsia="ru-RU"/>
              </w:rPr>
              <w:t>Phantom</w:t>
            </w:r>
          </w:p>
        </w:tc>
      </w:tr>
    </w:tbl>
    <w:p w:rsidR="003E557E" w:rsidRDefault="003E557E"/>
    <w:sectPr w:rsidR="003E557E" w:rsidSect="009C4B6D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B6D"/>
    <w:rsid w:val="00000BA0"/>
    <w:rsid w:val="00000DDC"/>
    <w:rsid w:val="000010C0"/>
    <w:rsid w:val="00002AB3"/>
    <w:rsid w:val="00003191"/>
    <w:rsid w:val="00003986"/>
    <w:rsid w:val="00005089"/>
    <w:rsid w:val="00007242"/>
    <w:rsid w:val="000079FE"/>
    <w:rsid w:val="000118CA"/>
    <w:rsid w:val="00011F19"/>
    <w:rsid w:val="000125A0"/>
    <w:rsid w:val="00013183"/>
    <w:rsid w:val="000142D7"/>
    <w:rsid w:val="000149E4"/>
    <w:rsid w:val="00014A88"/>
    <w:rsid w:val="00015D6F"/>
    <w:rsid w:val="00016ED0"/>
    <w:rsid w:val="0001789D"/>
    <w:rsid w:val="0002243E"/>
    <w:rsid w:val="00022694"/>
    <w:rsid w:val="000236CB"/>
    <w:rsid w:val="000239B1"/>
    <w:rsid w:val="00025957"/>
    <w:rsid w:val="000261BD"/>
    <w:rsid w:val="000268F2"/>
    <w:rsid w:val="00026A13"/>
    <w:rsid w:val="00026FED"/>
    <w:rsid w:val="00030DEB"/>
    <w:rsid w:val="00031C55"/>
    <w:rsid w:val="000336AB"/>
    <w:rsid w:val="000343A0"/>
    <w:rsid w:val="00035B6C"/>
    <w:rsid w:val="00040BCB"/>
    <w:rsid w:val="000413E8"/>
    <w:rsid w:val="000423DE"/>
    <w:rsid w:val="000426B6"/>
    <w:rsid w:val="000435AA"/>
    <w:rsid w:val="00043C59"/>
    <w:rsid w:val="00044B73"/>
    <w:rsid w:val="00045F3F"/>
    <w:rsid w:val="000463A8"/>
    <w:rsid w:val="000468F7"/>
    <w:rsid w:val="00047134"/>
    <w:rsid w:val="00047CC4"/>
    <w:rsid w:val="00047E39"/>
    <w:rsid w:val="00051E08"/>
    <w:rsid w:val="0005207F"/>
    <w:rsid w:val="0005247C"/>
    <w:rsid w:val="00052EF2"/>
    <w:rsid w:val="00053CE0"/>
    <w:rsid w:val="00053EEF"/>
    <w:rsid w:val="00054881"/>
    <w:rsid w:val="00055171"/>
    <w:rsid w:val="00055DD4"/>
    <w:rsid w:val="00057472"/>
    <w:rsid w:val="00057D4E"/>
    <w:rsid w:val="00057FC3"/>
    <w:rsid w:val="000608AB"/>
    <w:rsid w:val="00060C81"/>
    <w:rsid w:val="00061138"/>
    <w:rsid w:val="00062775"/>
    <w:rsid w:val="00062B78"/>
    <w:rsid w:val="000633BA"/>
    <w:rsid w:val="000635A3"/>
    <w:rsid w:val="00065F2E"/>
    <w:rsid w:val="00066233"/>
    <w:rsid w:val="00066982"/>
    <w:rsid w:val="0006740E"/>
    <w:rsid w:val="00071E08"/>
    <w:rsid w:val="0007405F"/>
    <w:rsid w:val="0007419C"/>
    <w:rsid w:val="00074278"/>
    <w:rsid w:val="0007487C"/>
    <w:rsid w:val="00075191"/>
    <w:rsid w:val="000767DD"/>
    <w:rsid w:val="00076D46"/>
    <w:rsid w:val="00076E5D"/>
    <w:rsid w:val="0007776A"/>
    <w:rsid w:val="00080FC2"/>
    <w:rsid w:val="000812FE"/>
    <w:rsid w:val="0008134D"/>
    <w:rsid w:val="00081BA3"/>
    <w:rsid w:val="000827B9"/>
    <w:rsid w:val="00084144"/>
    <w:rsid w:val="00084F69"/>
    <w:rsid w:val="00085222"/>
    <w:rsid w:val="000863FB"/>
    <w:rsid w:val="0008668A"/>
    <w:rsid w:val="00086B57"/>
    <w:rsid w:val="00086FA7"/>
    <w:rsid w:val="00087650"/>
    <w:rsid w:val="00090131"/>
    <w:rsid w:val="000910F2"/>
    <w:rsid w:val="00091765"/>
    <w:rsid w:val="000926EF"/>
    <w:rsid w:val="0009299D"/>
    <w:rsid w:val="000935EF"/>
    <w:rsid w:val="000946CF"/>
    <w:rsid w:val="0009489E"/>
    <w:rsid w:val="00094AC9"/>
    <w:rsid w:val="000956F9"/>
    <w:rsid w:val="00095BB0"/>
    <w:rsid w:val="00097708"/>
    <w:rsid w:val="0009780C"/>
    <w:rsid w:val="000A0507"/>
    <w:rsid w:val="000A16CE"/>
    <w:rsid w:val="000A1E15"/>
    <w:rsid w:val="000A1ECA"/>
    <w:rsid w:val="000A3A41"/>
    <w:rsid w:val="000A3FBA"/>
    <w:rsid w:val="000A49A3"/>
    <w:rsid w:val="000A49B6"/>
    <w:rsid w:val="000A4DF6"/>
    <w:rsid w:val="000A518F"/>
    <w:rsid w:val="000A5FF0"/>
    <w:rsid w:val="000A71D8"/>
    <w:rsid w:val="000A7F42"/>
    <w:rsid w:val="000B02C1"/>
    <w:rsid w:val="000B2B1E"/>
    <w:rsid w:val="000B2F65"/>
    <w:rsid w:val="000B3008"/>
    <w:rsid w:val="000B4C42"/>
    <w:rsid w:val="000B59E1"/>
    <w:rsid w:val="000B74E4"/>
    <w:rsid w:val="000B7611"/>
    <w:rsid w:val="000B79FD"/>
    <w:rsid w:val="000C05CF"/>
    <w:rsid w:val="000C0A05"/>
    <w:rsid w:val="000C0CF4"/>
    <w:rsid w:val="000C1726"/>
    <w:rsid w:val="000C30A0"/>
    <w:rsid w:val="000C3992"/>
    <w:rsid w:val="000C5069"/>
    <w:rsid w:val="000C6664"/>
    <w:rsid w:val="000C6867"/>
    <w:rsid w:val="000C7454"/>
    <w:rsid w:val="000C7E06"/>
    <w:rsid w:val="000D0624"/>
    <w:rsid w:val="000D1DE9"/>
    <w:rsid w:val="000D2344"/>
    <w:rsid w:val="000D2A53"/>
    <w:rsid w:val="000D2C26"/>
    <w:rsid w:val="000D34D9"/>
    <w:rsid w:val="000D3B29"/>
    <w:rsid w:val="000D3C08"/>
    <w:rsid w:val="000D466A"/>
    <w:rsid w:val="000D46B9"/>
    <w:rsid w:val="000D4EC7"/>
    <w:rsid w:val="000D6625"/>
    <w:rsid w:val="000E0716"/>
    <w:rsid w:val="000E08BA"/>
    <w:rsid w:val="000E11CC"/>
    <w:rsid w:val="000E1204"/>
    <w:rsid w:val="000E1EFB"/>
    <w:rsid w:val="000E2B63"/>
    <w:rsid w:val="000E2DF8"/>
    <w:rsid w:val="000E3A90"/>
    <w:rsid w:val="000E5078"/>
    <w:rsid w:val="000E5472"/>
    <w:rsid w:val="000E5F21"/>
    <w:rsid w:val="000E604C"/>
    <w:rsid w:val="000E629F"/>
    <w:rsid w:val="000E721A"/>
    <w:rsid w:val="000E7BAD"/>
    <w:rsid w:val="000F0E94"/>
    <w:rsid w:val="000F1716"/>
    <w:rsid w:val="000F2CFE"/>
    <w:rsid w:val="000F3A56"/>
    <w:rsid w:val="000F3E23"/>
    <w:rsid w:val="000F4438"/>
    <w:rsid w:val="000F7647"/>
    <w:rsid w:val="0010067E"/>
    <w:rsid w:val="00101FAD"/>
    <w:rsid w:val="001020E7"/>
    <w:rsid w:val="00102335"/>
    <w:rsid w:val="001033AA"/>
    <w:rsid w:val="001033D5"/>
    <w:rsid w:val="00106C26"/>
    <w:rsid w:val="00106EA7"/>
    <w:rsid w:val="001103A1"/>
    <w:rsid w:val="001103DF"/>
    <w:rsid w:val="00110A95"/>
    <w:rsid w:val="0011331D"/>
    <w:rsid w:val="00113764"/>
    <w:rsid w:val="00113847"/>
    <w:rsid w:val="0011505F"/>
    <w:rsid w:val="001157D3"/>
    <w:rsid w:val="00116675"/>
    <w:rsid w:val="00116AD4"/>
    <w:rsid w:val="0011723A"/>
    <w:rsid w:val="001200FC"/>
    <w:rsid w:val="0012102F"/>
    <w:rsid w:val="0012209E"/>
    <w:rsid w:val="00123751"/>
    <w:rsid w:val="00123A0F"/>
    <w:rsid w:val="00124AC1"/>
    <w:rsid w:val="00124B38"/>
    <w:rsid w:val="00125160"/>
    <w:rsid w:val="001251CC"/>
    <w:rsid w:val="0012534E"/>
    <w:rsid w:val="00125631"/>
    <w:rsid w:val="0012571A"/>
    <w:rsid w:val="00125C9C"/>
    <w:rsid w:val="00127046"/>
    <w:rsid w:val="00127960"/>
    <w:rsid w:val="00127CB7"/>
    <w:rsid w:val="0013198F"/>
    <w:rsid w:val="00132076"/>
    <w:rsid w:val="00132D48"/>
    <w:rsid w:val="00134410"/>
    <w:rsid w:val="00134996"/>
    <w:rsid w:val="00134BC2"/>
    <w:rsid w:val="00134F10"/>
    <w:rsid w:val="0013544F"/>
    <w:rsid w:val="00135A5B"/>
    <w:rsid w:val="00136040"/>
    <w:rsid w:val="001369A2"/>
    <w:rsid w:val="0013708B"/>
    <w:rsid w:val="00137623"/>
    <w:rsid w:val="0014056E"/>
    <w:rsid w:val="00141809"/>
    <w:rsid w:val="00141A2F"/>
    <w:rsid w:val="00141C1A"/>
    <w:rsid w:val="001427AD"/>
    <w:rsid w:val="00142FE9"/>
    <w:rsid w:val="00144AC8"/>
    <w:rsid w:val="001452B2"/>
    <w:rsid w:val="00147CC9"/>
    <w:rsid w:val="00150B12"/>
    <w:rsid w:val="00150FC6"/>
    <w:rsid w:val="001526BC"/>
    <w:rsid w:val="001530CF"/>
    <w:rsid w:val="00153FD2"/>
    <w:rsid w:val="00154CF1"/>
    <w:rsid w:val="00155FB5"/>
    <w:rsid w:val="00156DAB"/>
    <w:rsid w:val="00160412"/>
    <w:rsid w:val="00160442"/>
    <w:rsid w:val="00160A11"/>
    <w:rsid w:val="001610A8"/>
    <w:rsid w:val="0016299F"/>
    <w:rsid w:val="0016363C"/>
    <w:rsid w:val="00163BEC"/>
    <w:rsid w:val="00163FAA"/>
    <w:rsid w:val="00164C33"/>
    <w:rsid w:val="00165087"/>
    <w:rsid w:val="00166898"/>
    <w:rsid w:val="00166A3D"/>
    <w:rsid w:val="001672E3"/>
    <w:rsid w:val="001678D1"/>
    <w:rsid w:val="00170F21"/>
    <w:rsid w:val="00170F5C"/>
    <w:rsid w:val="00171771"/>
    <w:rsid w:val="00171AB6"/>
    <w:rsid w:val="0017355D"/>
    <w:rsid w:val="00173AA2"/>
    <w:rsid w:val="00174DE5"/>
    <w:rsid w:val="00175B66"/>
    <w:rsid w:val="00175D32"/>
    <w:rsid w:val="00175DA8"/>
    <w:rsid w:val="00175DD7"/>
    <w:rsid w:val="001760E7"/>
    <w:rsid w:val="00176139"/>
    <w:rsid w:val="00177804"/>
    <w:rsid w:val="00177CEF"/>
    <w:rsid w:val="00177EC3"/>
    <w:rsid w:val="001803D9"/>
    <w:rsid w:val="0018153F"/>
    <w:rsid w:val="001819CB"/>
    <w:rsid w:val="001825A3"/>
    <w:rsid w:val="00184106"/>
    <w:rsid w:val="001846A6"/>
    <w:rsid w:val="00185967"/>
    <w:rsid w:val="00185BC5"/>
    <w:rsid w:val="0018695A"/>
    <w:rsid w:val="00186A35"/>
    <w:rsid w:val="0019018B"/>
    <w:rsid w:val="001901EB"/>
    <w:rsid w:val="0019078D"/>
    <w:rsid w:val="00190986"/>
    <w:rsid w:val="00191F02"/>
    <w:rsid w:val="0019416B"/>
    <w:rsid w:val="00194583"/>
    <w:rsid w:val="00194896"/>
    <w:rsid w:val="0019493A"/>
    <w:rsid w:val="00194E65"/>
    <w:rsid w:val="0019584A"/>
    <w:rsid w:val="00195CEF"/>
    <w:rsid w:val="001A3668"/>
    <w:rsid w:val="001A3A89"/>
    <w:rsid w:val="001A4164"/>
    <w:rsid w:val="001A43EB"/>
    <w:rsid w:val="001A4762"/>
    <w:rsid w:val="001A5D0B"/>
    <w:rsid w:val="001A66E4"/>
    <w:rsid w:val="001A77B5"/>
    <w:rsid w:val="001B0749"/>
    <w:rsid w:val="001B0923"/>
    <w:rsid w:val="001B1297"/>
    <w:rsid w:val="001B1F4B"/>
    <w:rsid w:val="001B2709"/>
    <w:rsid w:val="001B271B"/>
    <w:rsid w:val="001B28CB"/>
    <w:rsid w:val="001B2D08"/>
    <w:rsid w:val="001B3584"/>
    <w:rsid w:val="001B4CDA"/>
    <w:rsid w:val="001B551F"/>
    <w:rsid w:val="001B7B49"/>
    <w:rsid w:val="001C0963"/>
    <w:rsid w:val="001C0CB0"/>
    <w:rsid w:val="001C217D"/>
    <w:rsid w:val="001C2787"/>
    <w:rsid w:val="001C2A44"/>
    <w:rsid w:val="001C34E5"/>
    <w:rsid w:val="001C3D0F"/>
    <w:rsid w:val="001C4FEF"/>
    <w:rsid w:val="001C6357"/>
    <w:rsid w:val="001C6409"/>
    <w:rsid w:val="001C7BBD"/>
    <w:rsid w:val="001D0188"/>
    <w:rsid w:val="001D0252"/>
    <w:rsid w:val="001D02AB"/>
    <w:rsid w:val="001D0533"/>
    <w:rsid w:val="001D12D0"/>
    <w:rsid w:val="001D2011"/>
    <w:rsid w:val="001D2DFC"/>
    <w:rsid w:val="001D32E1"/>
    <w:rsid w:val="001D6B32"/>
    <w:rsid w:val="001D6D92"/>
    <w:rsid w:val="001D6E49"/>
    <w:rsid w:val="001D76D5"/>
    <w:rsid w:val="001D7BA7"/>
    <w:rsid w:val="001E0338"/>
    <w:rsid w:val="001E39B3"/>
    <w:rsid w:val="001E6029"/>
    <w:rsid w:val="001E728B"/>
    <w:rsid w:val="001F0774"/>
    <w:rsid w:val="001F0A29"/>
    <w:rsid w:val="001F0B52"/>
    <w:rsid w:val="001F141A"/>
    <w:rsid w:val="001F169B"/>
    <w:rsid w:val="001F16BC"/>
    <w:rsid w:val="001F24C5"/>
    <w:rsid w:val="001F24DD"/>
    <w:rsid w:val="001F3036"/>
    <w:rsid w:val="001F3BF9"/>
    <w:rsid w:val="001F4F0D"/>
    <w:rsid w:val="001F5081"/>
    <w:rsid w:val="001F5300"/>
    <w:rsid w:val="001F5EE9"/>
    <w:rsid w:val="001F6D10"/>
    <w:rsid w:val="001F732A"/>
    <w:rsid w:val="00201304"/>
    <w:rsid w:val="0020139E"/>
    <w:rsid w:val="002013EE"/>
    <w:rsid w:val="00201904"/>
    <w:rsid w:val="00201AAD"/>
    <w:rsid w:val="00201CB3"/>
    <w:rsid w:val="002022A1"/>
    <w:rsid w:val="00202854"/>
    <w:rsid w:val="0020286E"/>
    <w:rsid w:val="002030C1"/>
    <w:rsid w:val="00203A8E"/>
    <w:rsid w:val="00203AF1"/>
    <w:rsid w:val="002046D9"/>
    <w:rsid w:val="00206129"/>
    <w:rsid w:val="00210D7C"/>
    <w:rsid w:val="0021196D"/>
    <w:rsid w:val="00211CAD"/>
    <w:rsid w:val="0021367D"/>
    <w:rsid w:val="002143C1"/>
    <w:rsid w:val="00215BB4"/>
    <w:rsid w:val="00215FB7"/>
    <w:rsid w:val="00216373"/>
    <w:rsid w:val="0021715E"/>
    <w:rsid w:val="00217626"/>
    <w:rsid w:val="0021793A"/>
    <w:rsid w:val="002205D9"/>
    <w:rsid w:val="00220D13"/>
    <w:rsid w:val="00221594"/>
    <w:rsid w:val="00221E83"/>
    <w:rsid w:val="0022268C"/>
    <w:rsid w:val="002227F1"/>
    <w:rsid w:val="00223585"/>
    <w:rsid w:val="002256C4"/>
    <w:rsid w:val="00225CE2"/>
    <w:rsid w:val="00226CC1"/>
    <w:rsid w:val="00226CEF"/>
    <w:rsid w:val="0022719F"/>
    <w:rsid w:val="00227B80"/>
    <w:rsid w:val="00230BE1"/>
    <w:rsid w:val="002333F2"/>
    <w:rsid w:val="002359E7"/>
    <w:rsid w:val="002363B1"/>
    <w:rsid w:val="00241A58"/>
    <w:rsid w:val="00242836"/>
    <w:rsid w:val="00242B9F"/>
    <w:rsid w:val="0024312C"/>
    <w:rsid w:val="002432C2"/>
    <w:rsid w:val="00243DDB"/>
    <w:rsid w:val="0024603E"/>
    <w:rsid w:val="002468B0"/>
    <w:rsid w:val="00246E22"/>
    <w:rsid w:val="002475B6"/>
    <w:rsid w:val="00247722"/>
    <w:rsid w:val="002478EF"/>
    <w:rsid w:val="00247CD7"/>
    <w:rsid w:val="002509C3"/>
    <w:rsid w:val="0025112C"/>
    <w:rsid w:val="00251FA4"/>
    <w:rsid w:val="002535D2"/>
    <w:rsid w:val="00254ABD"/>
    <w:rsid w:val="0025515C"/>
    <w:rsid w:val="00255DDA"/>
    <w:rsid w:val="00256984"/>
    <w:rsid w:val="002573C6"/>
    <w:rsid w:val="00257AD9"/>
    <w:rsid w:val="00260206"/>
    <w:rsid w:val="0026151B"/>
    <w:rsid w:val="00261C37"/>
    <w:rsid w:val="00261D5F"/>
    <w:rsid w:val="002628C2"/>
    <w:rsid w:val="00262BCC"/>
    <w:rsid w:val="0026351E"/>
    <w:rsid w:val="00263C2C"/>
    <w:rsid w:val="00264DFF"/>
    <w:rsid w:val="00265C15"/>
    <w:rsid w:val="00266735"/>
    <w:rsid w:val="002667A0"/>
    <w:rsid w:val="0026693B"/>
    <w:rsid w:val="002676AE"/>
    <w:rsid w:val="002704FC"/>
    <w:rsid w:val="00270FA6"/>
    <w:rsid w:val="0027166F"/>
    <w:rsid w:val="002756AF"/>
    <w:rsid w:val="00276B08"/>
    <w:rsid w:val="00276E5C"/>
    <w:rsid w:val="00276F63"/>
    <w:rsid w:val="00277F4E"/>
    <w:rsid w:val="00277F80"/>
    <w:rsid w:val="002808AC"/>
    <w:rsid w:val="00280EA4"/>
    <w:rsid w:val="00281870"/>
    <w:rsid w:val="00282171"/>
    <w:rsid w:val="00282D81"/>
    <w:rsid w:val="00282F54"/>
    <w:rsid w:val="002838EC"/>
    <w:rsid w:val="002853B7"/>
    <w:rsid w:val="0028540A"/>
    <w:rsid w:val="002874FF"/>
    <w:rsid w:val="0029077F"/>
    <w:rsid w:val="00290F93"/>
    <w:rsid w:val="002913AA"/>
    <w:rsid w:val="00291E00"/>
    <w:rsid w:val="00292B5A"/>
    <w:rsid w:val="00293116"/>
    <w:rsid w:val="00293295"/>
    <w:rsid w:val="00293DE7"/>
    <w:rsid w:val="00294D49"/>
    <w:rsid w:val="00295880"/>
    <w:rsid w:val="0029677C"/>
    <w:rsid w:val="002A02F6"/>
    <w:rsid w:val="002A3046"/>
    <w:rsid w:val="002A3871"/>
    <w:rsid w:val="002A4886"/>
    <w:rsid w:val="002A4C13"/>
    <w:rsid w:val="002A503C"/>
    <w:rsid w:val="002A5198"/>
    <w:rsid w:val="002A655F"/>
    <w:rsid w:val="002A68DE"/>
    <w:rsid w:val="002A7532"/>
    <w:rsid w:val="002A773A"/>
    <w:rsid w:val="002A7804"/>
    <w:rsid w:val="002B067A"/>
    <w:rsid w:val="002B1A35"/>
    <w:rsid w:val="002B1FB2"/>
    <w:rsid w:val="002B303C"/>
    <w:rsid w:val="002B30B6"/>
    <w:rsid w:val="002B36A4"/>
    <w:rsid w:val="002B36D1"/>
    <w:rsid w:val="002B374A"/>
    <w:rsid w:val="002B4119"/>
    <w:rsid w:val="002B42B0"/>
    <w:rsid w:val="002B4BC5"/>
    <w:rsid w:val="002B5722"/>
    <w:rsid w:val="002B6266"/>
    <w:rsid w:val="002B68A0"/>
    <w:rsid w:val="002B716B"/>
    <w:rsid w:val="002C0ABC"/>
    <w:rsid w:val="002C1733"/>
    <w:rsid w:val="002C22CD"/>
    <w:rsid w:val="002C27E9"/>
    <w:rsid w:val="002C3253"/>
    <w:rsid w:val="002C371A"/>
    <w:rsid w:val="002C4006"/>
    <w:rsid w:val="002C412D"/>
    <w:rsid w:val="002C5938"/>
    <w:rsid w:val="002C5C86"/>
    <w:rsid w:val="002C5F7C"/>
    <w:rsid w:val="002C5FB2"/>
    <w:rsid w:val="002C6267"/>
    <w:rsid w:val="002C6400"/>
    <w:rsid w:val="002D09B9"/>
    <w:rsid w:val="002D36D6"/>
    <w:rsid w:val="002D3EBA"/>
    <w:rsid w:val="002D3F74"/>
    <w:rsid w:val="002D6552"/>
    <w:rsid w:val="002D728E"/>
    <w:rsid w:val="002E0BB6"/>
    <w:rsid w:val="002E0BEE"/>
    <w:rsid w:val="002E1773"/>
    <w:rsid w:val="002E2363"/>
    <w:rsid w:val="002E2411"/>
    <w:rsid w:val="002E2B6A"/>
    <w:rsid w:val="002E316C"/>
    <w:rsid w:val="002E33F4"/>
    <w:rsid w:val="002E3502"/>
    <w:rsid w:val="002E4961"/>
    <w:rsid w:val="002E6F15"/>
    <w:rsid w:val="002E740C"/>
    <w:rsid w:val="002E7B4B"/>
    <w:rsid w:val="002F00F6"/>
    <w:rsid w:val="002F0803"/>
    <w:rsid w:val="002F1434"/>
    <w:rsid w:val="002F1D1B"/>
    <w:rsid w:val="002F2035"/>
    <w:rsid w:val="002F2065"/>
    <w:rsid w:val="002F2232"/>
    <w:rsid w:val="002F2248"/>
    <w:rsid w:val="002F259E"/>
    <w:rsid w:val="002F474C"/>
    <w:rsid w:val="002F4EC4"/>
    <w:rsid w:val="002F6A4F"/>
    <w:rsid w:val="002F74EC"/>
    <w:rsid w:val="003011EE"/>
    <w:rsid w:val="00301705"/>
    <w:rsid w:val="00301932"/>
    <w:rsid w:val="00301B63"/>
    <w:rsid w:val="00302624"/>
    <w:rsid w:val="00302C03"/>
    <w:rsid w:val="003041F8"/>
    <w:rsid w:val="00304BFE"/>
    <w:rsid w:val="00305075"/>
    <w:rsid w:val="00305217"/>
    <w:rsid w:val="00307549"/>
    <w:rsid w:val="00307791"/>
    <w:rsid w:val="0031007B"/>
    <w:rsid w:val="003107A8"/>
    <w:rsid w:val="00310971"/>
    <w:rsid w:val="003116AC"/>
    <w:rsid w:val="00311E8A"/>
    <w:rsid w:val="0031221E"/>
    <w:rsid w:val="003134D4"/>
    <w:rsid w:val="003134E7"/>
    <w:rsid w:val="003136FD"/>
    <w:rsid w:val="003141FC"/>
    <w:rsid w:val="0031489C"/>
    <w:rsid w:val="00315551"/>
    <w:rsid w:val="00315CD7"/>
    <w:rsid w:val="00316C4A"/>
    <w:rsid w:val="00320232"/>
    <w:rsid w:val="00322057"/>
    <w:rsid w:val="0032322D"/>
    <w:rsid w:val="00323CEC"/>
    <w:rsid w:val="003240C5"/>
    <w:rsid w:val="003246CB"/>
    <w:rsid w:val="0032495D"/>
    <w:rsid w:val="00324BAA"/>
    <w:rsid w:val="00325ED1"/>
    <w:rsid w:val="00326962"/>
    <w:rsid w:val="00327415"/>
    <w:rsid w:val="00327886"/>
    <w:rsid w:val="003327B1"/>
    <w:rsid w:val="00333212"/>
    <w:rsid w:val="0033350A"/>
    <w:rsid w:val="00334591"/>
    <w:rsid w:val="00334D8D"/>
    <w:rsid w:val="00335650"/>
    <w:rsid w:val="003365E1"/>
    <w:rsid w:val="00337019"/>
    <w:rsid w:val="0033702B"/>
    <w:rsid w:val="00337A6E"/>
    <w:rsid w:val="00337F0B"/>
    <w:rsid w:val="00340082"/>
    <w:rsid w:val="00340148"/>
    <w:rsid w:val="00340300"/>
    <w:rsid w:val="0034079B"/>
    <w:rsid w:val="003421C6"/>
    <w:rsid w:val="003424AD"/>
    <w:rsid w:val="00342B61"/>
    <w:rsid w:val="003444B0"/>
    <w:rsid w:val="00344964"/>
    <w:rsid w:val="00344997"/>
    <w:rsid w:val="00344E08"/>
    <w:rsid w:val="0034521B"/>
    <w:rsid w:val="00345C0F"/>
    <w:rsid w:val="00345CCD"/>
    <w:rsid w:val="00350290"/>
    <w:rsid w:val="00352C50"/>
    <w:rsid w:val="00352E41"/>
    <w:rsid w:val="00353569"/>
    <w:rsid w:val="00354841"/>
    <w:rsid w:val="00354960"/>
    <w:rsid w:val="00355891"/>
    <w:rsid w:val="003564A4"/>
    <w:rsid w:val="00356F2E"/>
    <w:rsid w:val="0035742F"/>
    <w:rsid w:val="00357537"/>
    <w:rsid w:val="00360F8B"/>
    <w:rsid w:val="00361A47"/>
    <w:rsid w:val="0036333C"/>
    <w:rsid w:val="00363AB0"/>
    <w:rsid w:val="00363E7B"/>
    <w:rsid w:val="00363EA2"/>
    <w:rsid w:val="003646AF"/>
    <w:rsid w:val="003652A7"/>
    <w:rsid w:val="003658D6"/>
    <w:rsid w:val="00365F00"/>
    <w:rsid w:val="00365F0D"/>
    <w:rsid w:val="00366302"/>
    <w:rsid w:val="00367868"/>
    <w:rsid w:val="0037082C"/>
    <w:rsid w:val="00370A5C"/>
    <w:rsid w:val="003729DD"/>
    <w:rsid w:val="00373066"/>
    <w:rsid w:val="0037336F"/>
    <w:rsid w:val="00373756"/>
    <w:rsid w:val="00375149"/>
    <w:rsid w:val="0037790E"/>
    <w:rsid w:val="00377B53"/>
    <w:rsid w:val="003807BD"/>
    <w:rsid w:val="00381053"/>
    <w:rsid w:val="00381D97"/>
    <w:rsid w:val="00382E40"/>
    <w:rsid w:val="003848D8"/>
    <w:rsid w:val="00385C56"/>
    <w:rsid w:val="00386050"/>
    <w:rsid w:val="00386B5E"/>
    <w:rsid w:val="00386D4B"/>
    <w:rsid w:val="00387736"/>
    <w:rsid w:val="00387CD1"/>
    <w:rsid w:val="003904AF"/>
    <w:rsid w:val="003905DE"/>
    <w:rsid w:val="00391276"/>
    <w:rsid w:val="0039143A"/>
    <w:rsid w:val="003925F7"/>
    <w:rsid w:val="00392C73"/>
    <w:rsid w:val="003930CE"/>
    <w:rsid w:val="0039316F"/>
    <w:rsid w:val="0039324A"/>
    <w:rsid w:val="003935AE"/>
    <w:rsid w:val="00394807"/>
    <w:rsid w:val="003948A7"/>
    <w:rsid w:val="00395901"/>
    <w:rsid w:val="00397D53"/>
    <w:rsid w:val="003A1A95"/>
    <w:rsid w:val="003A2110"/>
    <w:rsid w:val="003A23D3"/>
    <w:rsid w:val="003A294A"/>
    <w:rsid w:val="003A2D07"/>
    <w:rsid w:val="003A2FE3"/>
    <w:rsid w:val="003A346C"/>
    <w:rsid w:val="003A35E6"/>
    <w:rsid w:val="003A4199"/>
    <w:rsid w:val="003A5437"/>
    <w:rsid w:val="003A5871"/>
    <w:rsid w:val="003A702D"/>
    <w:rsid w:val="003A7C89"/>
    <w:rsid w:val="003A7CDC"/>
    <w:rsid w:val="003A7FC6"/>
    <w:rsid w:val="003B067D"/>
    <w:rsid w:val="003B0B4C"/>
    <w:rsid w:val="003B10E1"/>
    <w:rsid w:val="003B1143"/>
    <w:rsid w:val="003B14BF"/>
    <w:rsid w:val="003B196C"/>
    <w:rsid w:val="003B2252"/>
    <w:rsid w:val="003B349D"/>
    <w:rsid w:val="003B3502"/>
    <w:rsid w:val="003B3F47"/>
    <w:rsid w:val="003B682D"/>
    <w:rsid w:val="003B6DA5"/>
    <w:rsid w:val="003B7A28"/>
    <w:rsid w:val="003C0B83"/>
    <w:rsid w:val="003C1C17"/>
    <w:rsid w:val="003C23FF"/>
    <w:rsid w:val="003C2533"/>
    <w:rsid w:val="003C2738"/>
    <w:rsid w:val="003C288C"/>
    <w:rsid w:val="003C2D67"/>
    <w:rsid w:val="003C2DEB"/>
    <w:rsid w:val="003C5320"/>
    <w:rsid w:val="003C55CD"/>
    <w:rsid w:val="003C567C"/>
    <w:rsid w:val="003C700B"/>
    <w:rsid w:val="003D11A9"/>
    <w:rsid w:val="003D4BF0"/>
    <w:rsid w:val="003D4C96"/>
    <w:rsid w:val="003D6B04"/>
    <w:rsid w:val="003E12F3"/>
    <w:rsid w:val="003E1739"/>
    <w:rsid w:val="003E2AA3"/>
    <w:rsid w:val="003E352D"/>
    <w:rsid w:val="003E4691"/>
    <w:rsid w:val="003E4879"/>
    <w:rsid w:val="003E4AF1"/>
    <w:rsid w:val="003E4F7C"/>
    <w:rsid w:val="003E557E"/>
    <w:rsid w:val="003E610B"/>
    <w:rsid w:val="003E7765"/>
    <w:rsid w:val="003F345E"/>
    <w:rsid w:val="003F393D"/>
    <w:rsid w:val="003F4060"/>
    <w:rsid w:val="003F44A4"/>
    <w:rsid w:val="003F7356"/>
    <w:rsid w:val="003F757D"/>
    <w:rsid w:val="004008D4"/>
    <w:rsid w:val="00400BCD"/>
    <w:rsid w:val="00401309"/>
    <w:rsid w:val="0040140F"/>
    <w:rsid w:val="00402029"/>
    <w:rsid w:val="004039D0"/>
    <w:rsid w:val="00405A44"/>
    <w:rsid w:val="00405AD0"/>
    <w:rsid w:val="00406531"/>
    <w:rsid w:val="004067F1"/>
    <w:rsid w:val="00411235"/>
    <w:rsid w:val="00411431"/>
    <w:rsid w:val="004118B1"/>
    <w:rsid w:val="00411921"/>
    <w:rsid w:val="00411C41"/>
    <w:rsid w:val="0041380B"/>
    <w:rsid w:val="00413CA7"/>
    <w:rsid w:val="00415D6B"/>
    <w:rsid w:val="004167EB"/>
    <w:rsid w:val="00421176"/>
    <w:rsid w:val="004216F1"/>
    <w:rsid w:val="00423478"/>
    <w:rsid w:val="00423C2B"/>
    <w:rsid w:val="00423C92"/>
    <w:rsid w:val="00425143"/>
    <w:rsid w:val="0042535E"/>
    <w:rsid w:val="00425E01"/>
    <w:rsid w:val="00426048"/>
    <w:rsid w:val="00426880"/>
    <w:rsid w:val="00426EFB"/>
    <w:rsid w:val="00427097"/>
    <w:rsid w:val="00427330"/>
    <w:rsid w:val="00427E75"/>
    <w:rsid w:val="00430975"/>
    <w:rsid w:val="0043297B"/>
    <w:rsid w:val="00432D0E"/>
    <w:rsid w:val="004331FA"/>
    <w:rsid w:val="004337F5"/>
    <w:rsid w:val="004343E6"/>
    <w:rsid w:val="004344E1"/>
    <w:rsid w:val="00435101"/>
    <w:rsid w:val="004361FD"/>
    <w:rsid w:val="00437AA0"/>
    <w:rsid w:val="00437FF5"/>
    <w:rsid w:val="0044072A"/>
    <w:rsid w:val="00440994"/>
    <w:rsid w:val="004422DD"/>
    <w:rsid w:val="004440FD"/>
    <w:rsid w:val="0044592F"/>
    <w:rsid w:val="00445D37"/>
    <w:rsid w:val="0044616D"/>
    <w:rsid w:val="00446636"/>
    <w:rsid w:val="00446C89"/>
    <w:rsid w:val="00446D5B"/>
    <w:rsid w:val="00450229"/>
    <w:rsid w:val="00450E99"/>
    <w:rsid w:val="00451B20"/>
    <w:rsid w:val="00452239"/>
    <w:rsid w:val="0045503F"/>
    <w:rsid w:val="00455AF7"/>
    <w:rsid w:val="00456133"/>
    <w:rsid w:val="0045723D"/>
    <w:rsid w:val="00457260"/>
    <w:rsid w:val="00457707"/>
    <w:rsid w:val="00460B2A"/>
    <w:rsid w:val="00460FE9"/>
    <w:rsid w:val="004611BD"/>
    <w:rsid w:val="004617FF"/>
    <w:rsid w:val="00461C97"/>
    <w:rsid w:val="00462231"/>
    <w:rsid w:val="004632BC"/>
    <w:rsid w:val="00463DF4"/>
    <w:rsid w:val="00463F9C"/>
    <w:rsid w:val="00465D68"/>
    <w:rsid w:val="00467146"/>
    <w:rsid w:val="00467D03"/>
    <w:rsid w:val="00470519"/>
    <w:rsid w:val="00470E86"/>
    <w:rsid w:val="004711E9"/>
    <w:rsid w:val="00471DF1"/>
    <w:rsid w:val="004726FF"/>
    <w:rsid w:val="0047569B"/>
    <w:rsid w:val="00476170"/>
    <w:rsid w:val="00476C9B"/>
    <w:rsid w:val="00477742"/>
    <w:rsid w:val="00477E46"/>
    <w:rsid w:val="0048007B"/>
    <w:rsid w:val="004809B6"/>
    <w:rsid w:val="00481B53"/>
    <w:rsid w:val="00483A17"/>
    <w:rsid w:val="00484027"/>
    <w:rsid w:val="00484122"/>
    <w:rsid w:val="00486057"/>
    <w:rsid w:val="004878E3"/>
    <w:rsid w:val="00487C3F"/>
    <w:rsid w:val="00487ED3"/>
    <w:rsid w:val="004908F7"/>
    <w:rsid w:val="00490C40"/>
    <w:rsid w:val="004910CA"/>
    <w:rsid w:val="004916A3"/>
    <w:rsid w:val="00491984"/>
    <w:rsid w:val="0049266D"/>
    <w:rsid w:val="00492A0C"/>
    <w:rsid w:val="00493980"/>
    <w:rsid w:val="00493CCF"/>
    <w:rsid w:val="004941E3"/>
    <w:rsid w:val="00495343"/>
    <w:rsid w:val="0049649D"/>
    <w:rsid w:val="00497D35"/>
    <w:rsid w:val="004A0E09"/>
    <w:rsid w:val="004A0FF3"/>
    <w:rsid w:val="004A10F9"/>
    <w:rsid w:val="004A1211"/>
    <w:rsid w:val="004A16B3"/>
    <w:rsid w:val="004A2C9B"/>
    <w:rsid w:val="004A3E80"/>
    <w:rsid w:val="004A44C7"/>
    <w:rsid w:val="004A52CA"/>
    <w:rsid w:val="004A58A8"/>
    <w:rsid w:val="004A5DEA"/>
    <w:rsid w:val="004A68EC"/>
    <w:rsid w:val="004A6C96"/>
    <w:rsid w:val="004A74A8"/>
    <w:rsid w:val="004A75CF"/>
    <w:rsid w:val="004A779E"/>
    <w:rsid w:val="004B09FD"/>
    <w:rsid w:val="004B123D"/>
    <w:rsid w:val="004B1668"/>
    <w:rsid w:val="004B2627"/>
    <w:rsid w:val="004B4B55"/>
    <w:rsid w:val="004B6296"/>
    <w:rsid w:val="004B7893"/>
    <w:rsid w:val="004C0591"/>
    <w:rsid w:val="004C06F9"/>
    <w:rsid w:val="004C0D89"/>
    <w:rsid w:val="004C168E"/>
    <w:rsid w:val="004C19A0"/>
    <w:rsid w:val="004C25C5"/>
    <w:rsid w:val="004C315D"/>
    <w:rsid w:val="004C3BB4"/>
    <w:rsid w:val="004C3F51"/>
    <w:rsid w:val="004C485C"/>
    <w:rsid w:val="004C4AA7"/>
    <w:rsid w:val="004C4B42"/>
    <w:rsid w:val="004C506F"/>
    <w:rsid w:val="004C50ED"/>
    <w:rsid w:val="004C5171"/>
    <w:rsid w:val="004C539A"/>
    <w:rsid w:val="004C6613"/>
    <w:rsid w:val="004D0447"/>
    <w:rsid w:val="004D05A7"/>
    <w:rsid w:val="004D0740"/>
    <w:rsid w:val="004D0C12"/>
    <w:rsid w:val="004D2996"/>
    <w:rsid w:val="004D3E5B"/>
    <w:rsid w:val="004D406B"/>
    <w:rsid w:val="004D4189"/>
    <w:rsid w:val="004D784B"/>
    <w:rsid w:val="004D797A"/>
    <w:rsid w:val="004E0E4A"/>
    <w:rsid w:val="004E24D9"/>
    <w:rsid w:val="004E2739"/>
    <w:rsid w:val="004E3819"/>
    <w:rsid w:val="004E453E"/>
    <w:rsid w:val="004E53F2"/>
    <w:rsid w:val="004E6190"/>
    <w:rsid w:val="004E61B6"/>
    <w:rsid w:val="004E66A1"/>
    <w:rsid w:val="004E6BAC"/>
    <w:rsid w:val="004E75F8"/>
    <w:rsid w:val="004F0217"/>
    <w:rsid w:val="004F0D10"/>
    <w:rsid w:val="004F0FFC"/>
    <w:rsid w:val="004F177F"/>
    <w:rsid w:val="004F1F14"/>
    <w:rsid w:val="004F218F"/>
    <w:rsid w:val="004F2300"/>
    <w:rsid w:val="004F2760"/>
    <w:rsid w:val="004F2BB2"/>
    <w:rsid w:val="004F36E0"/>
    <w:rsid w:val="004F39FF"/>
    <w:rsid w:val="004F3EEF"/>
    <w:rsid w:val="004F4095"/>
    <w:rsid w:val="004F4E0B"/>
    <w:rsid w:val="004F57C8"/>
    <w:rsid w:val="004F5C74"/>
    <w:rsid w:val="004F71D2"/>
    <w:rsid w:val="004F7839"/>
    <w:rsid w:val="00500A34"/>
    <w:rsid w:val="005010B8"/>
    <w:rsid w:val="0050146E"/>
    <w:rsid w:val="00501649"/>
    <w:rsid w:val="00501D92"/>
    <w:rsid w:val="005025C2"/>
    <w:rsid w:val="00502DC8"/>
    <w:rsid w:val="00503953"/>
    <w:rsid w:val="00503E75"/>
    <w:rsid w:val="0050432D"/>
    <w:rsid w:val="005043C8"/>
    <w:rsid w:val="00504EEE"/>
    <w:rsid w:val="00505250"/>
    <w:rsid w:val="00506D4D"/>
    <w:rsid w:val="0050755F"/>
    <w:rsid w:val="005076DF"/>
    <w:rsid w:val="00507954"/>
    <w:rsid w:val="00507AC2"/>
    <w:rsid w:val="00507E61"/>
    <w:rsid w:val="00510F15"/>
    <w:rsid w:val="005112A8"/>
    <w:rsid w:val="0051267D"/>
    <w:rsid w:val="00512689"/>
    <w:rsid w:val="0051284C"/>
    <w:rsid w:val="00512868"/>
    <w:rsid w:val="0051363E"/>
    <w:rsid w:val="005136BA"/>
    <w:rsid w:val="00513B61"/>
    <w:rsid w:val="00514347"/>
    <w:rsid w:val="005146FC"/>
    <w:rsid w:val="0051546C"/>
    <w:rsid w:val="00522A8A"/>
    <w:rsid w:val="00522E19"/>
    <w:rsid w:val="005250DE"/>
    <w:rsid w:val="00525408"/>
    <w:rsid w:val="00527283"/>
    <w:rsid w:val="005272D0"/>
    <w:rsid w:val="00527318"/>
    <w:rsid w:val="005275B6"/>
    <w:rsid w:val="00527A1F"/>
    <w:rsid w:val="00527F70"/>
    <w:rsid w:val="00530B29"/>
    <w:rsid w:val="00530BEF"/>
    <w:rsid w:val="00530CFD"/>
    <w:rsid w:val="0053210E"/>
    <w:rsid w:val="00532B78"/>
    <w:rsid w:val="00534410"/>
    <w:rsid w:val="00534644"/>
    <w:rsid w:val="00534AAE"/>
    <w:rsid w:val="00536623"/>
    <w:rsid w:val="0053714D"/>
    <w:rsid w:val="00537A8A"/>
    <w:rsid w:val="00537CDB"/>
    <w:rsid w:val="0054160E"/>
    <w:rsid w:val="00541C51"/>
    <w:rsid w:val="00541D56"/>
    <w:rsid w:val="00542022"/>
    <w:rsid w:val="00542DE7"/>
    <w:rsid w:val="005435E0"/>
    <w:rsid w:val="00543B91"/>
    <w:rsid w:val="005445BD"/>
    <w:rsid w:val="00545409"/>
    <w:rsid w:val="00545916"/>
    <w:rsid w:val="00546C63"/>
    <w:rsid w:val="0054794A"/>
    <w:rsid w:val="005506AE"/>
    <w:rsid w:val="0055131C"/>
    <w:rsid w:val="00551D66"/>
    <w:rsid w:val="00551DF3"/>
    <w:rsid w:val="0055203A"/>
    <w:rsid w:val="00553649"/>
    <w:rsid w:val="00553D6C"/>
    <w:rsid w:val="0055409D"/>
    <w:rsid w:val="0055580B"/>
    <w:rsid w:val="00555891"/>
    <w:rsid w:val="00555A54"/>
    <w:rsid w:val="00556A50"/>
    <w:rsid w:val="00557CAB"/>
    <w:rsid w:val="0056061D"/>
    <w:rsid w:val="00560C4A"/>
    <w:rsid w:val="00561274"/>
    <w:rsid w:val="00561D68"/>
    <w:rsid w:val="00561F27"/>
    <w:rsid w:val="0056245B"/>
    <w:rsid w:val="00565A19"/>
    <w:rsid w:val="00567DF0"/>
    <w:rsid w:val="005708D6"/>
    <w:rsid w:val="00571080"/>
    <w:rsid w:val="005716F1"/>
    <w:rsid w:val="00571B28"/>
    <w:rsid w:val="005724A3"/>
    <w:rsid w:val="00572836"/>
    <w:rsid w:val="00572EAD"/>
    <w:rsid w:val="005730B6"/>
    <w:rsid w:val="005731AF"/>
    <w:rsid w:val="00573D33"/>
    <w:rsid w:val="00573F62"/>
    <w:rsid w:val="0057510A"/>
    <w:rsid w:val="00575532"/>
    <w:rsid w:val="0057576E"/>
    <w:rsid w:val="00576903"/>
    <w:rsid w:val="005775BE"/>
    <w:rsid w:val="00577FA1"/>
    <w:rsid w:val="00580566"/>
    <w:rsid w:val="005812AB"/>
    <w:rsid w:val="005819CB"/>
    <w:rsid w:val="00584E01"/>
    <w:rsid w:val="0058567C"/>
    <w:rsid w:val="005859DF"/>
    <w:rsid w:val="00585F63"/>
    <w:rsid w:val="00586598"/>
    <w:rsid w:val="005877C6"/>
    <w:rsid w:val="0059112E"/>
    <w:rsid w:val="00592598"/>
    <w:rsid w:val="00592DB5"/>
    <w:rsid w:val="00593049"/>
    <w:rsid w:val="00594239"/>
    <w:rsid w:val="005955B8"/>
    <w:rsid w:val="005A01A4"/>
    <w:rsid w:val="005A0546"/>
    <w:rsid w:val="005A0D17"/>
    <w:rsid w:val="005A1078"/>
    <w:rsid w:val="005A1D3E"/>
    <w:rsid w:val="005A1D83"/>
    <w:rsid w:val="005A21E9"/>
    <w:rsid w:val="005A2FC2"/>
    <w:rsid w:val="005A3786"/>
    <w:rsid w:val="005A4167"/>
    <w:rsid w:val="005A456C"/>
    <w:rsid w:val="005A4D12"/>
    <w:rsid w:val="005A55C5"/>
    <w:rsid w:val="005B0911"/>
    <w:rsid w:val="005B37DD"/>
    <w:rsid w:val="005B408E"/>
    <w:rsid w:val="005B54A4"/>
    <w:rsid w:val="005B5DC3"/>
    <w:rsid w:val="005B6072"/>
    <w:rsid w:val="005B62B3"/>
    <w:rsid w:val="005B76EB"/>
    <w:rsid w:val="005C08EC"/>
    <w:rsid w:val="005C0D49"/>
    <w:rsid w:val="005C147B"/>
    <w:rsid w:val="005C24FF"/>
    <w:rsid w:val="005C25E9"/>
    <w:rsid w:val="005C2B96"/>
    <w:rsid w:val="005C2CAA"/>
    <w:rsid w:val="005C3B2B"/>
    <w:rsid w:val="005C6055"/>
    <w:rsid w:val="005C6E3D"/>
    <w:rsid w:val="005C6FAB"/>
    <w:rsid w:val="005D074D"/>
    <w:rsid w:val="005D10E6"/>
    <w:rsid w:val="005D31F6"/>
    <w:rsid w:val="005D3994"/>
    <w:rsid w:val="005D482B"/>
    <w:rsid w:val="005D5039"/>
    <w:rsid w:val="005D575F"/>
    <w:rsid w:val="005D643C"/>
    <w:rsid w:val="005D68A5"/>
    <w:rsid w:val="005D6EDE"/>
    <w:rsid w:val="005D6FAF"/>
    <w:rsid w:val="005D78F5"/>
    <w:rsid w:val="005E0841"/>
    <w:rsid w:val="005E08C4"/>
    <w:rsid w:val="005E0AD6"/>
    <w:rsid w:val="005E29B5"/>
    <w:rsid w:val="005E2A0B"/>
    <w:rsid w:val="005E2B58"/>
    <w:rsid w:val="005E46E4"/>
    <w:rsid w:val="005E50C1"/>
    <w:rsid w:val="005E510B"/>
    <w:rsid w:val="005E5B7C"/>
    <w:rsid w:val="005E5B9D"/>
    <w:rsid w:val="005E6258"/>
    <w:rsid w:val="005E63FB"/>
    <w:rsid w:val="005E6B26"/>
    <w:rsid w:val="005F06DD"/>
    <w:rsid w:val="005F1309"/>
    <w:rsid w:val="005F18B0"/>
    <w:rsid w:val="005F219B"/>
    <w:rsid w:val="005F282F"/>
    <w:rsid w:val="005F3306"/>
    <w:rsid w:val="005F400A"/>
    <w:rsid w:val="005F423D"/>
    <w:rsid w:val="005F48C2"/>
    <w:rsid w:val="005F584F"/>
    <w:rsid w:val="005F61C0"/>
    <w:rsid w:val="005F6601"/>
    <w:rsid w:val="005F77C8"/>
    <w:rsid w:val="006021FA"/>
    <w:rsid w:val="00602710"/>
    <w:rsid w:val="00603F1F"/>
    <w:rsid w:val="00606C7A"/>
    <w:rsid w:val="00611A84"/>
    <w:rsid w:val="00611F8E"/>
    <w:rsid w:val="00612458"/>
    <w:rsid w:val="00612867"/>
    <w:rsid w:val="00613547"/>
    <w:rsid w:val="00613993"/>
    <w:rsid w:val="00613B26"/>
    <w:rsid w:val="00614367"/>
    <w:rsid w:val="00614473"/>
    <w:rsid w:val="00615161"/>
    <w:rsid w:val="00615534"/>
    <w:rsid w:val="006177C5"/>
    <w:rsid w:val="00617CC2"/>
    <w:rsid w:val="00620959"/>
    <w:rsid w:val="0062099E"/>
    <w:rsid w:val="00620A74"/>
    <w:rsid w:val="00620D59"/>
    <w:rsid w:val="00622515"/>
    <w:rsid w:val="00623D37"/>
    <w:rsid w:val="006241D6"/>
    <w:rsid w:val="00624707"/>
    <w:rsid w:val="00625DFE"/>
    <w:rsid w:val="00626A7C"/>
    <w:rsid w:val="00626F0E"/>
    <w:rsid w:val="006302A2"/>
    <w:rsid w:val="00632155"/>
    <w:rsid w:val="0063253B"/>
    <w:rsid w:val="00633026"/>
    <w:rsid w:val="0063317D"/>
    <w:rsid w:val="0063341D"/>
    <w:rsid w:val="00633BA8"/>
    <w:rsid w:val="00634712"/>
    <w:rsid w:val="00634ED1"/>
    <w:rsid w:val="00635BA3"/>
    <w:rsid w:val="00635FD0"/>
    <w:rsid w:val="0063635F"/>
    <w:rsid w:val="0063656B"/>
    <w:rsid w:val="006368DF"/>
    <w:rsid w:val="00637060"/>
    <w:rsid w:val="00637DDA"/>
    <w:rsid w:val="0064084B"/>
    <w:rsid w:val="00641B9C"/>
    <w:rsid w:val="00641D8C"/>
    <w:rsid w:val="00641E9D"/>
    <w:rsid w:val="006428DA"/>
    <w:rsid w:val="00642908"/>
    <w:rsid w:val="00642B13"/>
    <w:rsid w:val="00642C60"/>
    <w:rsid w:val="00643244"/>
    <w:rsid w:val="00643E53"/>
    <w:rsid w:val="006442C5"/>
    <w:rsid w:val="00646C51"/>
    <w:rsid w:val="00646EBB"/>
    <w:rsid w:val="00646EF9"/>
    <w:rsid w:val="00650D4A"/>
    <w:rsid w:val="00650E15"/>
    <w:rsid w:val="00651AE7"/>
    <w:rsid w:val="00652731"/>
    <w:rsid w:val="00652F70"/>
    <w:rsid w:val="006533F0"/>
    <w:rsid w:val="006536C6"/>
    <w:rsid w:val="00653C28"/>
    <w:rsid w:val="006542BD"/>
    <w:rsid w:val="00654AD0"/>
    <w:rsid w:val="00654BC5"/>
    <w:rsid w:val="00654CC1"/>
    <w:rsid w:val="0065649D"/>
    <w:rsid w:val="006566F8"/>
    <w:rsid w:val="00656D1F"/>
    <w:rsid w:val="0066012F"/>
    <w:rsid w:val="006603BB"/>
    <w:rsid w:val="00660A0C"/>
    <w:rsid w:val="00661D4B"/>
    <w:rsid w:val="006622C8"/>
    <w:rsid w:val="0066367B"/>
    <w:rsid w:val="006637FB"/>
    <w:rsid w:val="006658F3"/>
    <w:rsid w:val="006658FF"/>
    <w:rsid w:val="0066666D"/>
    <w:rsid w:val="006667D7"/>
    <w:rsid w:val="006670D5"/>
    <w:rsid w:val="0066792F"/>
    <w:rsid w:val="006679F4"/>
    <w:rsid w:val="0067011F"/>
    <w:rsid w:val="00670354"/>
    <w:rsid w:val="0067044D"/>
    <w:rsid w:val="00671058"/>
    <w:rsid w:val="00672648"/>
    <w:rsid w:val="00672760"/>
    <w:rsid w:val="006728C6"/>
    <w:rsid w:val="0067308D"/>
    <w:rsid w:val="006734A9"/>
    <w:rsid w:val="00673FB5"/>
    <w:rsid w:val="00674DBF"/>
    <w:rsid w:val="00676620"/>
    <w:rsid w:val="006772C7"/>
    <w:rsid w:val="00677CF9"/>
    <w:rsid w:val="0068068C"/>
    <w:rsid w:val="0068288D"/>
    <w:rsid w:val="00682A96"/>
    <w:rsid w:val="00682F7D"/>
    <w:rsid w:val="00683C39"/>
    <w:rsid w:val="006840D6"/>
    <w:rsid w:val="00684616"/>
    <w:rsid w:val="00685403"/>
    <w:rsid w:val="00685E86"/>
    <w:rsid w:val="00685FA5"/>
    <w:rsid w:val="00686189"/>
    <w:rsid w:val="00686391"/>
    <w:rsid w:val="006864BC"/>
    <w:rsid w:val="00686944"/>
    <w:rsid w:val="006876FF"/>
    <w:rsid w:val="00687D56"/>
    <w:rsid w:val="0069010A"/>
    <w:rsid w:val="00692523"/>
    <w:rsid w:val="00693B2C"/>
    <w:rsid w:val="00695FF0"/>
    <w:rsid w:val="006960D0"/>
    <w:rsid w:val="006975C8"/>
    <w:rsid w:val="00697EC9"/>
    <w:rsid w:val="006A0077"/>
    <w:rsid w:val="006A0C20"/>
    <w:rsid w:val="006A0E8A"/>
    <w:rsid w:val="006A2674"/>
    <w:rsid w:val="006A2FE1"/>
    <w:rsid w:val="006A35B8"/>
    <w:rsid w:val="006A3711"/>
    <w:rsid w:val="006A4321"/>
    <w:rsid w:val="006A6CCD"/>
    <w:rsid w:val="006A6CCF"/>
    <w:rsid w:val="006A702C"/>
    <w:rsid w:val="006A71F4"/>
    <w:rsid w:val="006A7357"/>
    <w:rsid w:val="006A752E"/>
    <w:rsid w:val="006B1A77"/>
    <w:rsid w:val="006B1BB8"/>
    <w:rsid w:val="006B20B7"/>
    <w:rsid w:val="006B2E64"/>
    <w:rsid w:val="006B3A07"/>
    <w:rsid w:val="006B3C5A"/>
    <w:rsid w:val="006B3ECA"/>
    <w:rsid w:val="006B4085"/>
    <w:rsid w:val="006B4622"/>
    <w:rsid w:val="006B4CD5"/>
    <w:rsid w:val="006B579A"/>
    <w:rsid w:val="006B588B"/>
    <w:rsid w:val="006B7080"/>
    <w:rsid w:val="006B769E"/>
    <w:rsid w:val="006C0812"/>
    <w:rsid w:val="006C091F"/>
    <w:rsid w:val="006C0F8C"/>
    <w:rsid w:val="006C1696"/>
    <w:rsid w:val="006C1D05"/>
    <w:rsid w:val="006C3804"/>
    <w:rsid w:val="006C5B25"/>
    <w:rsid w:val="006C6646"/>
    <w:rsid w:val="006C70E0"/>
    <w:rsid w:val="006C761B"/>
    <w:rsid w:val="006D006C"/>
    <w:rsid w:val="006D2647"/>
    <w:rsid w:val="006D3160"/>
    <w:rsid w:val="006D31D2"/>
    <w:rsid w:val="006D41B3"/>
    <w:rsid w:val="006D43E9"/>
    <w:rsid w:val="006D500F"/>
    <w:rsid w:val="006D521F"/>
    <w:rsid w:val="006D62B5"/>
    <w:rsid w:val="006D7800"/>
    <w:rsid w:val="006E01BC"/>
    <w:rsid w:val="006E0870"/>
    <w:rsid w:val="006E14BF"/>
    <w:rsid w:val="006E1EAA"/>
    <w:rsid w:val="006E2478"/>
    <w:rsid w:val="006E271B"/>
    <w:rsid w:val="006E2A52"/>
    <w:rsid w:val="006E3210"/>
    <w:rsid w:val="006E4396"/>
    <w:rsid w:val="006E440A"/>
    <w:rsid w:val="006E73DC"/>
    <w:rsid w:val="006E7AE1"/>
    <w:rsid w:val="006F07AA"/>
    <w:rsid w:val="006F0AD7"/>
    <w:rsid w:val="006F0F66"/>
    <w:rsid w:val="006F0F8E"/>
    <w:rsid w:val="006F1818"/>
    <w:rsid w:val="006F1A26"/>
    <w:rsid w:val="006F27CF"/>
    <w:rsid w:val="006F316C"/>
    <w:rsid w:val="006F4478"/>
    <w:rsid w:val="006F4BF6"/>
    <w:rsid w:val="006F4CAA"/>
    <w:rsid w:val="006F4EE9"/>
    <w:rsid w:val="006F5533"/>
    <w:rsid w:val="006F580D"/>
    <w:rsid w:val="006F5998"/>
    <w:rsid w:val="006F63ED"/>
    <w:rsid w:val="006F77BD"/>
    <w:rsid w:val="00700DA2"/>
    <w:rsid w:val="007034AF"/>
    <w:rsid w:val="00703618"/>
    <w:rsid w:val="007036EA"/>
    <w:rsid w:val="0070377F"/>
    <w:rsid w:val="00704A46"/>
    <w:rsid w:val="00704C41"/>
    <w:rsid w:val="00704EF7"/>
    <w:rsid w:val="00705232"/>
    <w:rsid w:val="00705344"/>
    <w:rsid w:val="007054AD"/>
    <w:rsid w:val="00705CAC"/>
    <w:rsid w:val="00706C96"/>
    <w:rsid w:val="00706DB0"/>
    <w:rsid w:val="00707D28"/>
    <w:rsid w:val="00710034"/>
    <w:rsid w:val="00710160"/>
    <w:rsid w:val="00710B72"/>
    <w:rsid w:val="0071234C"/>
    <w:rsid w:val="00712E72"/>
    <w:rsid w:val="00713249"/>
    <w:rsid w:val="00714798"/>
    <w:rsid w:val="007164B7"/>
    <w:rsid w:val="007166FE"/>
    <w:rsid w:val="00716A30"/>
    <w:rsid w:val="007174DB"/>
    <w:rsid w:val="00717FB4"/>
    <w:rsid w:val="0072162A"/>
    <w:rsid w:val="00721ADB"/>
    <w:rsid w:val="007222F5"/>
    <w:rsid w:val="00722873"/>
    <w:rsid w:val="00722E50"/>
    <w:rsid w:val="00723246"/>
    <w:rsid w:val="007233BB"/>
    <w:rsid w:val="00724084"/>
    <w:rsid w:val="007243A0"/>
    <w:rsid w:val="007246BF"/>
    <w:rsid w:val="007264E8"/>
    <w:rsid w:val="0073012D"/>
    <w:rsid w:val="00730732"/>
    <w:rsid w:val="00730F5D"/>
    <w:rsid w:val="00731381"/>
    <w:rsid w:val="0073249E"/>
    <w:rsid w:val="00733798"/>
    <w:rsid w:val="007339C5"/>
    <w:rsid w:val="00733E28"/>
    <w:rsid w:val="007360BB"/>
    <w:rsid w:val="00740B9E"/>
    <w:rsid w:val="00741031"/>
    <w:rsid w:val="00741B71"/>
    <w:rsid w:val="00741F87"/>
    <w:rsid w:val="007432CE"/>
    <w:rsid w:val="00743763"/>
    <w:rsid w:val="007438CA"/>
    <w:rsid w:val="00744CFE"/>
    <w:rsid w:val="007456C7"/>
    <w:rsid w:val="00745CCC"/>
    <w:rsid w:val="00746D47"/>
    <w:rsid w:val="00747CB5"/>
    <w:rsid w:val="00752806"/>
    <w:rsid w:val="007528A0"/>
    <w:rsid w:val="00752C93"/>
    <w:rsid w:val="0075329A"/>
    <w:rsid w:val="00753DC5"/>
    <w:rsid w:val="0075444F"/>
    <w:rsid w:val="007548C3"/>
    <w:rsid w:val="007552E0"/>
    <w:rsid w:val="00755310"/>
    <w:rsid w:val="00755C95"/>
    <w:rsid w:val="0075604D"/>
    <w:rsid w:val="0075687B"/>
    <w:rsid w:val="007568BA"/>
    <w:rsid w:val="00760CE1"/>
    <w:rsid w:val="0076321D"/>
    <w:rsid w:val="007632B8"/>
    <w:rsid w:val="0076360A"/>
    <w:rsid w:val="00763BFE"/>
    <w:rsid w:val="00763E7F"/>
    <w:rsid w:val="00765C3D"/>
    <w:rsid w:val="00767038"/>
    <w:rsid w:val="00767E2D"/>
    <w:rsid w:val="00772026"/>
    <w:rsid w:val="007728E0"/>
    <w:rsid w:val="00772F10"/>
    <w:rsid w:val="0077306A"/>
    <w:rsid w:val="00773205"/>
    <w:rsid w:val="00774E2B"/>
    <w:rsid w:val="007751CA"/>
    <w:rsid w:val="007777BC"/>
    <w:rsid w:val="00777C6F"/>
    <w:rsid w:val="00780EB7"/>
    <w:rsid w:val="00781344"/>
    <w:rsid w:val="00781BFB"/>
    <w:rsid w:val="00781D6F"/>
    <w:rsid w:val="0078229B"/>
    <w:rsid w:val="0078270C"/>
    <w:rsid w:val="00782810"/>
    <w:rsid w:val="00782CD8"/>
    <w:rsid w:val="00782FC4"/>
    <w:rsid w:val="00783B7A"/>
    <w:rsid w:val="00783FFA"/>
    <w:rsid w:val="00784942"/>
    <w:rsid w:val="00785109"/>
    <w:rsid w:val="00785122"/>
    <w:rsid w:val="00786462"/>
    <w:rsid w:val="00787E98"/>
    <w:rsid w:val="00787F7E"/>
    <w:rsid w:val="00787FCE"/>
    <w:rsid w:val="007912C2"/>
    <w:rsid w:val="00791719"/>
    <w:rsid w:val="00791FC9"/>
    <w:rsid w:val="007937CB"/>
    <w:rsid w:val="00793C4F"/>
    <w:rsid w:val="0079568D"/>
    <w:rsid w:val="0079643F"/>
    <w:rsid w:val="0079671F"/>
    <w:rsid w:val="007967E1"/>
    <w:rsid w:val="00797519"/>
    <w:rsid w:val="0079793A"/>
    <w:rsid w:val="007A12E9"/>
    <w:rsid w:val="007A14F0"/>
    <w:rsid w:val="007A1B78"/>
    <w:rsid w:val="007A3B2A"/>
    <w:rsid w:val="007A427D"/>
    <w:rsid w:val="007A44D1"/>
    <w:rsid w:val="007A64C8"/>
    <w:rsid w:val="007A6E9A"/>
    <w:rsid w:val="007A7E50"/>
    <w:rsid w:val="007B022D"/>
    <w:rsid w:val="007B0C62"/>
    <w:rsid w:val="007B2F15"/>
    <w:rsid w:val="007B358B"/>
    <w:rsid w:val="007B3C9B"/>
    <w:rsid w:val="007B4E23"/>
    <w:rsid w:val="007B5564"/>
    <w:rsid w:val="007B622C"/>
    <w:rsid w:val="007B6CE0"/>
    <w:rsid w:val="007C13AF"/>
    <w:rsid w:val="007C1A75"/>
    <w:rsid w:val="007C22F8"/>
    <w:rsid w:val="007C2907"/>
    <w:rsid w:val="007C49FA"/>
    <w:rsid w:val="007C4F8A"/>
    <w:rsid w:val="007C4FB1"/>
    <w:rsid w:val="007C5BC9"/>
    <w:rsid w:val="007C5F93"/>
    <w:rsid w:val="007C65ED"/>
    <w:rsid w:val="007C6863"/>
    <w:rsid w:val="007C69BD"/>
    <w:rsid w:val="007C707C"/>
    <w:rsid w:val="007C74CF"/>
    <w:rsid w:val="007C7D04"/>
    <w:rsid w:val="007D1A5B"/>
    <w:rsid w:val="007D1B77"/>
    <w:rsid w:val="007D3652"/>
    <w:rsid w:val="007D3E98"/>
    <w:rsid w:val="007D5947"/>
    <w:rsid w:val="007D597E"/>
    <w:rsid w:val="007D5DEB"/>
    <w:rsid w:val="007D677F"/>
    <w:rsid w:val="007D69AE"/>
    <w:rsid w:val="007D6C1C"/>
    <w:rsid w:val="007D6D86"/>
    <w:rsid w:val="007D75A3"/>
    <w:rsid w:val="007E00CF"/>
    <w:rsid w:val="007E0144"/>
    <w:rsid w:val="007E0EC4"/>
    <w:rsid w:val="007E13A7"/>
    <w:rsid w:val="007E17AB"/>
    <w:rsid w:val="007E1880"/>
    <w:rsid w:val="007E1AEF"/>
    <w:rsid w:val="007E265A"/>
    <w:rsid w:val="007E2A17"/>
    <w:rsid w:val="007E2EEE"/>
    <w:rsid w:val="007E3DEF"/>
    <w:rsid w:val="007E4AD8"/>
    <w:rsid w:val="007E4F3C"/>
    <w:rsid w:val="007E55BD"/>
    <w:rsid w:val="007E600E"/>
    <w:rsid w:val="007E622F"/>
    <w:rsid w:val="007E6EA3"/>
    <w:rsid w:val="007E6F03"/>
    <w:rsid w:val="007E6F3B"/>
    <w:rsid w:val="007E74F6"/>
    <w:rsid w:val="007F02E1"/>
    <w:rsid w:val="007F0362"/>
    <w:rsid w:val="007F0475"/>
    <w:rsid w:val="007F0CFB"/>
    <w:rsid w:val="007F115D"/>
    <w:rsid w:val="007F1338"/>
    <w:rsid w:val="007F278E"/>
    <w:rsid w:val="007F2DCC"/>
    <w:rsid w:val="007F3979"/>
    <w:rsid w:val="007F3EC2"/>
    <w:rsid w:val="007F51B2"/>
    <w:rsid w:val="007F54A8"/>
    <w:rsid w:val="007F6C44"/>
    <w:rsid w:val="007F6DA8"/>
    <w:rsid w:val="007F750A"/>
    <w:rsid w:val="007F7917"/>
    <w:rsid w:val="00800A3B"/>
    <w:rsid w:val="00801D37"/>
    <w:rsid w:val="00802193"/>
    <w:rsid w:val="0080261E"/>
    <w:rsid w:val="00802CC6"/>
    <w:rsid w:val="008037D1"/>
    <w:rsid w:val="008041D7"/>
    <w:rsid w:val="00804405"/>
    <w:rsid w:val="0080496C"/>
    <w:rsid w:val="00804ACA"/>
    <w:rsid w:val="008057A4"/>
    <w:rsid w:val="008060BB"/>
    <w:rsid w:val="0080671E"/>
    <w:rsid w:val="00806F35"/>
    <w:rsid w:val="00807A66"/>
    <w:rsid w:val="008130CD"/>
    <w:rsid w:val="0081433E"/>
    <w:rsid w:val="00815CF2"/>
    <w:rsid w:val="00816533"/>
    <w:rsid w:val="00816B5E"/>
    <w:rsid w:val="00817647"/>
    <w:rsid w:val="00821DAF"/>
    <w:rsid w:val="00821E36"/>
    <w:rsid w:val="0082250B"/>
    <w:rsid w:val="008234B3"/>
    <w:rsid w:val="00823FF3"/>
    <w:rsid w:val="00824C9A"/>
    <w:rsid w:val="008267A3"/>
    <w:rsid w:val="00827465"/>
    <w:rsid w:val="00827AB5"/>
    <w:rsid w:val="008318A8"/>
    <w:rsid w:val="00831CD3"/>
    <w:rsid w:val="008337D8"/>
    <w:rsid w:val="00833FF6"/>
    <w:rsid w:val="0083498F"/>
    <w:rsid w:val="008367C6"/>
    <w:rsid w:val="00836E0C"/>
    <w:rsid w:val="00837003"/>
    <w:rsid w:val="0084370C"/>
    <w:rsid w:val="008443D3"/>
    <w:rsid w:val="00844D80"/>
    <w:rsid w:val="008455BA"/>
    <w:rsid w:val="008456A3"/>
    <w:rsid w:val="00845E43"/>
    <w:rsid w:val="00847389"/>
    <w:rsid w:val="008477C3"/>
    <w:rsid w:val="00850BAF"/>
    <w:rsid w:val="00851E8D"/>
    <w:rsid w:val="00851F00"/>
    <w:rsid w:val="008524A9"/>
    <w:rsid w:val="00852948"/>
    <w:rsid w:val="00852F17"/>
    <w:rsid w:val="00853B8F"/>
    <w:rsid w:val="00853C43"/>
    <w:rsid w:val="00855033"/>
    <w:rsid w:val="00855879"/>
    <w:rsid w:val="0086033C"/>
    <w:rsid w:val="00861260"/>
    <w:rsid w:val="00861D54"/>
    <w:rsid w:val="00862A8D"/>
    <w:rsid w:val="0086338A"/>
    <w:rsid w:val="008635BC"/>
    <w:rsid w:val="00863642"/>
    <w:rsid w:val="00863A61"/>
    <w:rsid w:val="00863AE4"/>
    <w:rsid w:val="00863D9D"/>
    <w:rsid w:val="008647E4"/>
    <w:rsid w:val="0086496A"/>
    <w:rsid w:val="00865358"/>
    <w:rsid w:val="008671CC"/>
    <w:rsid w:val="008674B3"/>
    <w:rsid w:val="008676E3"/>
    <w:rsid w:val="00870258"/>
    <w:rsid w:val="008719BB"/>
    <w:rsid w:val="00872573"/>
    <w:rsid w:val="008730D1"/>
    <w:rsid w:val="00873696"/>
    <w:rsid w:val="008743F8"/>
    <w:rsid w:val="00875FB5"/>
    <w:rsid w:val="008760C7"/>
    <w:rsid w:val="008764D9"/>
    <w:rsid w:val="0087691E"/>
    <w:rsid w:val="00877684"/>
    <w:rsid w:val="0088112B"/>
    <w:rsid w:val="00881684"/>
    <w:rsid w:val="00881B79"/>
    <w:rsid w:val="008829C9"/>
    <w:rsid w:val="00883EE2"/>
    <w:rsid w:val="008865CD"/>
    <w:rsid w:val="00886F73"/>
    <w:rsid w:val="00887202"/>
    <w:rsid w:val="0088727D"/>
    <w:rsid w:val="00887D42"/>
    <w:rsid w:val="0089013E"/>
    <w:rsid w:val="0089172A"/>
    <w:rsid w:val="0089183D"/>
    <w:rsid w:val="008922E1"/>
    <w:rsid w:val="0089276E"/>
    <w:rsid w:val="00893B75"/>
    <w:rsid w:val="00895012"/>
    <w:rsid w:val="00895456"/>
    <w:rsid w:val="00895FA1"/>
    <w:rsid w:val="008968DB"/>
    <w:rsid w:val="00896EFF"/>
    <w:rsid w:val="00897DC2"/>
    <w:rsid w:val="008A24E9"/>
    <w:rsid w:val="008A26E8"/>
    <w:rsid w:val="008A4377"/>
    <w:rsid w:val="008A43BE"/>
    <w:rsid w:val="008A6376"/>
    <w:rsid w:val="008A68C0"/>
    <w:rsid w:val="008A7A33"/>
    <w:rsid w:val="008A7AC3"/>
    <w:rsid w:val="008A7BC5"/>
    <w:rsid w:val="008B0328"/>
    <w:rsid w:val="008B0619"/>
    <w:rsid w:val="008B0C39"/>
    <w:rsid w:val="008B0E59"/>
    <w:rsid w:val="008B21A0"/>
    <w:rsid w:val="008B408B"/>
    <w:rsid w:val="008B4116"/>
    <w:rsid w:val="008B5285"/>
    <w:rsid w:val="008B6198"/>
    <w:rsid w:val="008B66FF"/>
    <w:rsid w:val="008B6800"/>
    <w:rsid w:val="008B7095"/>
    <w:rsid w:val="008B7E96"/>
    <w:rsid w:val="008C01FE"/>
    <w:rsid w:val="008C0704"/>
    <w:rsid w:val="008C0F3B"/>
    <w:rsid w:val="008C1382"/>
    <w:rsid w:val="008C19A2"/>
    <w:rsid w:val="008C265A"/>
    <w:rsid w:val="008C3357"/>
    <w:rsid w:val="008C414D"/>
    <w:rsid w:val="008C4F0E"/>
    <w:rsid w:val="008C54B2"/>
    <w:rsid w:val="008C5678"/>
    <w:rsid w:val="008C56AC"/>
    <w:rsid w:val="008C5BA1"/>
    <w:rsid w:val="008C5BC6"/>
    <w:rsid w:val="008C6122"/>
    <w:rsid w:val="008C6547"/>
    <w:rsid w:val="008C742A"/>
    <w:rsid w:val="008C7907"/>
    <w:rsid w:val="008D01C1"/>
    <w:rsid w:val="008D09FF"/>
    <w:rsid w:val="008D0BC5"/>
    <w:rsid w:val="008D0EEF"/>
    <w:rsid w:val="008D18B1"/>
    <w:rsid w:val="008D206B"/>
    <w:rsid w:val="008D37E1"/>
    <w:rsid w:val="008D3D4D"/>
    <w:rsid w:val="008D3EF4"/>
    <w:rsid w:val="008D4FC1"/>
    <w:rsid w:val="008D59F5"/>
    <w:rsid w:val="008D6211"/>
    <w:rsid w:val="008D69EB"/>
    <w:rsid w:val="008E02AB"/>
    <w:rsid w:val="008E0B81"/>
    <w:rsid w:val="008E16EC"/>
    <w:rsid w:val="008E2023"/>
    <w:rsid w:val="008E3674"/>
    <w:rsid w:val="008E4D9A"/>
    <w:rsid w:val="008E4ED7"/>
    <w:rsid w:val="008E514C"/>
    <w:rsid w:val="008E68B2"/>
    <w:rsid w:val="008E693C"/>
    <w:rsid w:val="008E7403"/>
    <w:rsid w:val="008E7D20"/>
    <w:rsid w:val="008F00F7"/>
    <w:rsid w:val="008F0967"/>
    <w:rsid w:val="008F0F97"/>
    <w:rsid w:val="008F18A8"/>
    <w:rsid w:val="008F5EF5"/>
    <w:rsid w:val="009008A5"/>
    <w:rsid w:val="00901D8B"/>
    <w:rsid w:val="009029CA"/>
    <w:rsid w:val="00902A70"/>
    <w:rsid w:val="009031BD"/>
    <w:rsid w:val="0090354B"/>
    <w:rsid w:val="00904273"/>
    <w:rsid w:val="00904CA3"/>
    <w:rsid w:val="0090502E"/>
    <w:rsid w:val="00905157"/>
    <w:rsid w:val="0090525D"/>
    <w:rsid w:val="00906244"/>
    <w:rsid w:val="009062F2"/>
    <w:rsid w:val="009067F7"/>
    <w:rsid w:val="00906C9F"/>
    <w:rsid w:val="009072FD"/>
    <w:rsid w:val="00910705"/>
    <w:rsid w:val="009109A5"/>
    <w:rsid w:val="0091130A"/>
    <w:rsid w:val="00912A12"/>
    <w:rsid w:val="00912A1A"/>
    <w:rsid w:val="009146DD"/>
    <w:rsid w:val="00917A28"/>
    <w:rsid w:val="00920063"/>
    <w:rsid w:val="0092049D"/>
    <w:rsid w:val="009206AD"/>
    <w:rsid w:val="00920ACE"/>
    <w:rsid w:val="009213DB"/>
    <w:rsid w:val="00921946"/>
    <w:rsid w:val="00921DC6"/>
    <w:rsid w:val="009221EF"/>
    <w:rsid w:val="009227BA"/>
    <w:rsid w:val="00922A00"/>
    <w:rsid w:val="00922C54"/>
    <w:rsid w:val="00922DAB"/>
    <w:rsid w:val="00923953"/>
    <w:rsid w:val="009241BF"/>
    <w:rsid w:val="00926B6D"/>
    <w:rsid w:val="009303E9"/>
    <w:rsid w:val="0093079A"/>
    <w:rsid w:val="0093321A"/>
    <w:rsid w:val="00934236"/>
    <w:rsid w:val="0093444D"/>
    <w:rsid w:val="00934F4C"/>
    <w:rsid w:val="0093515F"/>
    <w:rsid w:val="009355D8"/>
    <w:rsid w:val="00935CAC"/>
    <w:rsid w:val="00936413"/>
    <w:rsid w:val="00937626"/>
    <w:rsid w:val="009400BF"/>
    <w:rsid w:val="009402E3"/>
    <w:rsid w:val="00940CAD"/>
    <w:rsid w:val="00941414"/>
    <w:rsid w:val="009414ED"/>
    <w:rsid w:val="0094155F"/>
    <w:rsid w:val="00941C83"/>
    <w:rsid w:val="00942F3A"/>
    <w:rsid w:val="00943399"/>
    <w:rsid w:val="009437CC"/>
    <w:rsid w:val="00943871"/>
    <w:rsid w:val="009439A8"/>
    <w:rsid w:val="009446A4"/>
    <w:rsid w:val="009446D8"/>
    <w:rsid w:val="009447E1"/>
    <w:rsid w:val="0094669C"/>
    <w:rsid w:val="00946BFD"/>
    <w:rsid w:val="00946FE0"/>
    <w:rsid w:val="00947B4E"/>
    <w:rsid w:val="009515AA"/>
    <w:rsid w:val="00951A04"/>
    <w:rsid w:val="00951C11"/>
    <w:rsid w:val="00951F93"/>
    <w:rsid w:val="009520D2"/>
    <w:rsid w:val="0095333E"/>
    <w:rsid w:val="00953E17"/>
    <w:rsid w:val="00953F02"/>
    <w:rsid w:val="00954161"/>
    <w:rsid w:val="009549D5"/>
    <w:rsid w:val="00954D2B"/>
    <w:rsid w:val="009555C7"/>
    <w:rsid w:val="0095737B"/>
    <w:rsid w:val="009573DA"/>
    <w:rsid w:val="00960C1A"/>
    <w:rsid w:val="0096121F"/>
    <w:rsid w:val="00961A65"/>
    <w:rsid w:val="00961D24"/>
    <w:rsid w:val="00961F85"/>
    <w:rsid w:val="009646E3"/>
    <w:rsid w:val="00964707"/>
    <w:rsid w:val="0096515D"/>
    <w:rsid w:val="0096521F"/>
    <w:rsid w:val="00965342"/>
    <w:rsid w:val="0096721B"/>
    <w:rsid w:val="00970470"/>
    <w:rsid w:val="00970A78"/>
    <w:rsid w:val="00970F9C"/>
    <w:rsid w:val="009715D1"/>
    <w:rsid w:val="009718B1"/>
    <w:rsid w:val="00972192"/>
    <w:rsid w:val="009726CC"/>
    <w:rsid w:val="009728BA"/>
    <w:rsid w:val="00972CE7"/>
    <w:rsid w:val="009732BB"/>
    <w:rsid w:val="0097503B"/>
    <w:rsid w:val="00975589"/>
    <w:rsid w:val="00975E41"/>
    <w:rsid w:val="00976F4D"/>
    <w:rsid w:val="00977216"/>
    <w:rsid w:val="009807C0"/>
    <w:rsid w:val="009812B5"/>
    <w:rsid w:val="009815E8"/>
    <w:rsid w:val="00981877"/>
    <w:rsid w:val="00981A56"/>
    <w:rsid w:val="009822F8"/>
    <w:rsid w:val="00982316"/>
    <w:rsid w:val="009823AC"/>
    <w:rsid w:val="0098300C"/>
    <w:rsid w:val="0098420B"/>
    <w:rsid w:val="00984AD0"/>
    <w:rsid w:val="00984EB0"/>
    <w:rsid w:val="00985119"/>
    <w:rsid w:val="0098528F"/>
    <w:rsid w:val="009857F8"/>
    <w:rsid w:val="00985E49"/>
    <w:rsid w:val="009863C1"/>
    <w:rsid w:val="00986DAF"/>
    <w:rsid w:val="00986E66"/>
    <w:rsid w:val="00987046"/>
    <w:rsid w:val="0099009F"/>
    <w:rsid w:val="00990FA3"/>
    <w:rsid w:val="009928A8"/>
    <w:rsid w:val="00993511"/>
    <w:rsid w:val="00993612"/>
    <w:rsid w:val="00993B29"/>
    <w:rsid w:val="00993C6E"/>
    <w:rsid w:val="00994ACE"/>
    <w:rsid w:val="00994CF9"/>
    <w:rsid w:val="00995014"/>
    <w:rsid w:val="00995063"/>
    <w:rsid w:val="00995446"/>
    <w:rsid w:val="00995578"/>
    <w:rsid w:val="00995DA6"/>
    <w:rsid w:val="009966FB"/>
    <w:rsid w:val="009967A1"/>
    <w:rsid w:val="00997610"/>
    <w:rsid w:val="009979A9"/>
    <w:rsid w:val="009A0413"/>
    <w:rsid w:val="009A1BAF"/>
    <w:rsid w:val="009A2624"/>
    <w:rsid w:val="009A37A3"/>
    <w:rsid w:val="009A3BC2"/>
    <w:rsid w:val="009A4A89"/>
    <w:rsid w:val="009A4ABA"/>
    <w:rsid w:val="009A4BF6"/>
    <w:rsid w:val="009A6A29"/>
    <w:rsid w:val="009A6A65"/>
    <w:rsid w:val="009A6B87"/>
    <w:rsid w:val="009A6B96"/>
    <w:rsid w:val="009A77D6"/>
    <w:rsid w:val="009B110C"/>
    <w:rsid w:val="009B12C1"/>
    <w:rsid w:val="009B136A"/>
    <w:rsid w:val="009B1849"/>
    <w:rsid w:val="009B22E7"/>
    <w:rsid w:val="009B3265"/>
    <w:rsid w:val="009B3495"/>
    <w:rsid w:val="009B4078"/>
    <w:rsid w:val="009B469D"/>
    <w:rsid w:val="009B66AF"/>
    <w:rsid w:val="009B6E9F"/>
    <w:rsid w:val="009B6EFF"/>
    <w:rsid w:val="009B705D"/>
    <w:rsid w:val="009B7B69"/>
    <w:rsid w:val="009C0DF5"/>
    <w:rsid w:val="009C13A0"/>
    <w:rsid w:val="009C15D9"/>
    <w:rsid w:val="009C16A7"/>
    <w:rsid w:val="009C2E1F"/>
    <w:rsid w:val="009C357B"/>
    <w:rsid w:val="009C443C"/>
    <w:rsid w:val="009C46E5"/>
    <w:rsid w:val="009C4B6D"/>
    <w:rsid w:val="009C5EC6"/>
    <w:rsid w:val="009C649A"/>
    <w:rsid w:val="009C6A05"/>
    <w:rsid w:val="009C6C79"/>
    <w:rsid w:val="009C6D67"/>
    <w:rsid w:val="009C6E52"/>
    <w:rsid w:val="009C7653"/>
    <w:rsid w:val="009C7F54"/>
    <w:rsid w:val="009D0B6B"/>
    <w:rsid w:val="009D349B"/>
    <w:rsid w:val="009D360F"/>
    <w:rsid w:val="009D5D5F"/>
    <w:rsid w:val="009D6EAF"/>
    <w:rsid w:val="009D7141"/>
    <w:rsid w:val="009D78B0"/>
    <w:rsid w:val="009D7E12"/>
    <w:rsid w:val="009E1078"/>
    <w:rsid w:val="009E17CD"/>
    <w:rsid w:val="009E1EFB"/>
    <w:rsid w:val="009E2E83"/>
    <w:rsid w:val="009E3B90"/>
    <w:rsid w:val="009E4231"/>
    <w:rsid w:val="009E586D"/>
    <w:rsid w:val="009E6D5C"/>
    <w:rsid w:val="009E6DFD"/>
    <w:rsid w:val="009E6E42"/>
    <w:rsid w:val="009F0629"/>
    <w:rsid w:val="009F083F"/>
    <w:rsid w:val="009F1475"/>
    <w:rsid w:val="009F1D6F"/>
    <w:rsid w:val="009F208E"/>
    <w:rsid w:val="009F2153"/>
    <w:rsid w:val="009F239E"/>
    <w:rsid w:val="009F266B"/>
    <w:rsid w:val="009F394D"/>
    <w:rsid w:val="009F39D4"/>
    <w:rsid w:val="009F3B8A"/>
    <w:rsid w:val="009F44E9"/>
    <w:rsid w:val="009F4F33"/>
    <w:rsid w:val="009F5BF1"/>
    <w:rsid w:val="009F6EF1"/>
    <w:rsid w:val="009F7979"/>
    <w:rsid w:val="009F7C8C"/>
    <w:rsid w:val="009F7CB6"/>
    <w:rsid w:val="00A002AA"/>
    <w:rsid w:val="00A0179F"/>
    <w:rsid w:val="00A03009"/>
    <w:rsid w:val="00A03CA6"/>
    <w:rsid w:val="00A04063"/>
    <w:rsid w:val="00A0608A"/>
    <w:rsid w:val="00A06997"/>
    <w:rsid w:val="00A06EA2"/>
    <w:rsid w:val="00A07494"/>
    <w:rsid w:val="00A10024"/>
    <w:rsid w:val="00A1012A"/>
    <w:rsid w:val="00A1042D"/>
    <w:rsid w:val="00A10AC3"/>
    <w:rsid w:val="00A10C48"/>
    <w:rsid w:val="00A10DCE"/>
    <w:rsid w:val="00A11782"/>
    <w:rsid w:val="00A11CFD"/>
    <w:rsid w:val="00A14478"/>
    <w:rsid w:val="00A148B3"/>
    <w:rsid w:val="00A14C5A"/>
    <w:rsid w:val="00A154B0"/>
    <w:rsid w:val="00A15573"/>
    <w:rsid w:val="00A16BBB"/>
    <w:rsid w:val="00A17B5D"/>
    <w:rsid w:val="00A201FF"/>
    <w:rsid w:val="00A202E3"/>
    <w:rsid w:val="00A20EF1"/>
    <w:rsid w:val="00A23258"/>
    <w:rsid w:val="00A2435A"/>
    <w:rsid w:val="00A25A83"/>
    <w:rsid w:val="00A25A97"/>
    <w:rsid w:val="00A26571"/>
    <w:rsid w:val="00A273B6"/>
    <w:rsid w:val="00A27869"/>
    <w:rsid w:val="00A306AA"/>
    <w:rsid w:val="00A317DF"/>
    <w:rsid w:val="00A31D64"/>
    <w:rsid w:val="00A31F09"/>
    <w:rsid w:val="00A32319"/>
    <w:rsid w:val="00A32E29"/>
    <w:rsid w:val="00A3428B"/>
    <w:rsid w:val="00A3497D"/>
    <w:rsid w:val="00A36DE9"/>
    <w:rsid w:val="00A37EDE"/>
    <w:rsid w:val="00A405FE"/>
    <w:rsid w:val="00A40775"/>
    <w:rsid w:val="00A41310"/>
    <w:rsid w:val="00A419EE"/>
    <w:rsid w:val="00A42054"/>
    <w:rsid w:val="00A42B82"/>
    <w:rsid w:val="00A42BF8"/>
    <w:rsid w:val="00A43D25"/>
    <w:rsid w:val="00A44C03"/>
    <w:rsid w:val="00A44E68"/>
    <w:rsid w:val="00A45DF7"/>
    <w:rsid w:val="00A460CB"/>
    <w:rsid w:val="00A46BFD"/>
    <w:rsid w:val="00A46D7B"/>
    <w:rsid w:val="00A47448"/>
    <w:rsid w:val="00A47E93"/>
    <w:rsid w:val="00A5070E"/>
    <w:rsid w:val="00A50BD1"/>
    <w:rsid w:val="00A50E8F"/>
    <w:rsid w:val="00A50F39"/>
    <w:rsid w:val="00A51C4A"/>
    <w:rsid w:val="00A52971"/>
    <w:rsid w:val="00A52984"/>
    <w:rsid w:val="00A532C8"/>
    <w:rsid w:val="00A56A91"/>
    <w:rsid w:val="00A56ECC"/>
    <w:rsid w:val="00A570D3"/>
    <w:rsid w:val="00A60398"/>
    <w:rsid w:val="00A603A0"/>
    <w:rsid w:val="00A606EE"/>
    <w:rsid w:val="00A60E95"/>
    <w:rsid w:val="00A61117"/>
    <w:rsid w:val="00A62687"/>
    <w:rsid w:val="00A62B24"/>
    <w:rsid w:val="00A62B3E"/>
    <w:rsid w:val="00A62CCE"/>
    <w:rsid w:val="00A62D1F"/>
    <w:rsid w:val="00A636FA"/>
    <w:rsid w:val="00A6471B"/>
    <w:rsid w:val="00A656B4"/>
    <w:rsid w:val="00A65FA2"/>
    <w:rsid w:val="00A679A8"/>
    <w:rsid w:val="00A67F6D"/>
    <w:rsid w:val="00A70882"/>
    <w:rsid w:val="00A70B55"/>
    <w:rsid w:val="00A70CAF"/>
    <w:rsid w:val="00A73574"/>
    <w:rsid w:val="00A737CD"/>
    <w:rsid w:val="00A73AE2"/>
    <w:rsid w:val="00A7439B"/>
    <w:rsid w:val="00A743A0"/>
    <w:rsid w:val="00A745CE"/>
    <w:rsid w:val="00A74F84"/>
    <w:rsid w:val="00A7615E"/>
    <w:rsid w:val="00A761EE"/>
    <w:rsid w:val="00A76B1D"/>
    <w:rsid w:val="00A773A2"/>
    <w:rsid w:val="00A7778E"/>
    <w:rsid w:val="00A777D0"/>
    <w:rsid w:val="00A8007F"/>
    <w:rsid w:val="00A80221"/>
    <w:rsid w:val="00A81253"/>
    <w:rsid w:val="00A822D7"/>
    <w:rsid w:val="00A83CAD"/>
    <w:rsid w:val="00A85098"/>
    <w:rsid w:val="00A85E39"/>
    <w:rsid w:val="00A85ECE"/>
    <w:rsid w:val="00A874C4"/>
    <w:rsid w:val="00A8796E"/>
    <w:rsid w:val="00A87E3C"/>
    <w:rsid w:val="00A87E4B"/>
    <w:rsid w:val="00A90346"/>
    <w:rsid w:val="00A9037E"/>
    <w:rsid w:val="00A911E4"/>
    <w:rsid w:val="00A920CC"/>
    <w:rsid w:val="00A92538"/>
    <w:rsid w:val="00A9325C"/>
    <w:rsid w:val="00A943AA"/>
    <w:rsid w:val="00A94725"/>
    <w:rsid w:val="00A948BC"/>
    <w:rsid w:val="00A96108"/>
    <w:rsid w:val="00A963E7"/>
    <w:rsid w:val="00A9687D"/>
    <w:rsid w:val="00A96B61"/>
    <w:rsid w:val="00A96BD4"/>
    <w:rsid w:val="00A96FD9"/>
    <w:rsid w:val="00A97867"/>
    <w:rsid w:val="00AA1B6C"/>
    <w:rsid w:val="00AA1F4A"/>
    <w:rsid w:val="00AA2775"/>
    <w:rsid w:val="00AA2D73"/>
    <w:rsid w:val="00AA36B6"/>
    <w:rsid w:val="00AA392F"/>
    <w:rsid w:val="00AA3CAE"/>
    <w:rsid w:val="00AA4262"/>
    <w:rsid w:val="00AA42B9"/>
    <w:rsid w:val="00AA6725"/>
    <w:rsid w:val="00AA6FE7"/>
    <w:rsid w:val="00AB1157"/>
    <w:rsid w:val="00AB282D"/>
    <w:rsid w:val="00AB396F"/>
    <w:rsid w:val="00AB3CD0"/>
    <w:rsid w:val="00AB5325"/>
    <w:rsid w:val="00AB7211"/>
    <w:rsid w:val="00AB7FE4"/>
    <w:rsid w:val="00AC056C"/>
    <w:rsid w:val="00AC0C60"/>
    <w:rsid w:val="00AC1AFF"/>
    <w:rsid w:val="00AC1DF5"/>
    <w:rsid w:val="00AC24DB"/>
    <w:rsid w:val="00AC2B47"/>
    <w:rsid w:val="00AC2D2F"/>
    <w:rsid w:val="00AC2FDE"/>
    <w:rsid w:val="00AC3175"/>
    <w:rsid w:val="00AC3415"/>
    <w:rsid w:val="00AC7CAC"/>
    <w:rsid w:val="00AC7E06"/>
    <w:rsid w:val="00AD0D95"/>
    <w:rsid w:val="00AD1DFA"/>
    <w:rsid w:val="00AD21B2"/>
    <w:rsid w:val="00AD35B2"/>
    <w:rsid w:val="00AD40BC"/>
    <w:rsid w:val="00AD432F"/>
    <w:rsid w:val="00AD71DD"/>
    <w:rsid w:val="00AD7520"/>
    <w:rsid w:val="00AD7AB1"/>
    <w:rsid w:val="00AD7D8D"/>
    <w:rsid w:val="00AE1905"/>
    <w:rsid w:val="00AE1A78"/>
    <w:rsid w:val="00AE1E76"/>
    <w:rsid w:val="00AE2E4D"/>
    <w:rsid w:val="00AE33A7"/>
    <w:rsid w:val="00AE4C7F"/>
    <w:rsid w:val="00AE53C3"/>
    <w:rsid w:val="00AE5E54"/>
    <w:rsid w:val="00AE658E"/>
    <w:rsid w:val="00AE7D9C"/>
    <w:rsid w:val="00AE7F47"/>
    <w:rsid w:val="00AF0045"/>
    <w:rsid w:val="00AF028C"/>
    <w:rsid w:val="00AF159D"/>
    <w:rsid w:val="00AF1635"/>
    <w:rsid w:val="00AF17CE"/>
    <w:rsid w:val="00AF25F1"/>
    <w:rsid w:val="00AF327E"/>
    <w:rsid w:val="00AF520B"/>
    <w:rsid w:val="00AF704D"/>
    <w:rsid w:val="00AF7927"/>
    <w:rsid w:val="00AF7C49"/>
    <w:rsid w:val="00B00FF6"/>
    <w:rsid w:val="00B01B86"/>
    <w:rsid w:val="00B02ACB"/>
    <w:rsid w:val="00B0468B"/>
    <w:rsid w:val="00B04A0E"/>
    <w:rsid w:val="00B05F21"/>
    <w:rsid w:val="00B06DAB"/>
    <w:rsid w:val="00B07257"/>
    <w:rsid w:val="00B0779E"/>
    <w:rsid w:val="00B10F38"/>
    <w:rsid w:val="00B117EA"/>
    <w:rsid w:val="00B11EA4"/>
    <w:rsid w:val="00B12D5A"/>
    <w:rsid w:val="00B1309C"/>
    <w:rsid w:val="00B163CA"/>
    <w:rsid w:val="00B17459"/>
    <w:rsid w:val="00B20533"/>
    <w:rsid w:val="00B20E5A"/>
    <w:rsid w:val="00B21CC1"/>
    <w:rsid w:val="00B21DAC"/>
    <w:rsid w:val="00B23767"/>
    <w:rsid w:val="00B243C8"/>
    <w:rsid w:val="00B246A3"/>
    <w:rsid w:val="00B24D31"/>
    <w:rsid w:val="00B2567D"/>
    <w:rsid w:val="00B25E5B"/>
    <w:rsid w:val="00B260BB"/>
    <w:rsid w:val="00B2694B"/>
    <w:rsid w:val="00B27067"/>
    <w:rsid w:val="00B271F7"/>
    <w:rsid w:val="00B2776F"/>
    <w:rsid w:val="00B3082D"/>
    <w:rsid w:val="00B31722"/>
    <w:rsid w:val="00B3253F"/>
    <w:rsid w:val="00B32721"/>
    <w:rsid w:val="00B32970"/>
    <w:rsid w:val="00B32FFF"/>
    <w:rsid w:val="00B336F9"/>
    <w:rsid w:val="00B33834"/>
    <w:rsid w:val="00B34E50"/>
    <w:rsid w:val="00B34FD4"/>
    <w:rsid w:val="00B357D6"/>
    <w:rsid w:val="00B36B6A"/>
    <w:rsid w:val="00B37C1D"/>
    <w:rsid w:val="00B401C2"/>
    <w:rsid w:val="00B40283"/>
    <w:rsid w:val="00B40521"/>
    <w:rsid w:val="00B40B3F"/>
    <w:rsid w:val="00B41AD5"/>
    <w:rsid w:val="00B44274"/>
    <w:rsid w:val="00B44BE0"/>
    <w:rsid w:val="00B44D39"/>
    <w:rsid w:val="00B4515F"/>
    <w:rsid w:val="00B46C03"/>
    <w:rsid w:val="00B47EDD"/>
    <w:rsid w:val="00B5049F"/>
    <w:rsid w:val="00B50AFE"/>
    <w:rsid w:val="00B51A39"/>
    <w:rsid w:val="00B538DC"/>
    <w:rsid w:val="00B5500F"/>
    <w:rsid w:val="00B5613E"/>
    <w:rsid w:val="00B563D7"/>
    <w:rsid w:val="00B569D9"/>
    <w:rsid w:val="00B5740C"/>
    <w:rsid w:val="00B575DE"/>
    <w:rsid w:val="00B57793"/>
    <w:rsid w:val="00B57A20"/>
    <w:rsid w:val="00B60016"/>
    <w:rsid w:val="00B60243"/>
    <w:rsid w:val="00B62EC6"/>
    <w:rsid w:val="00B63462"/>
    <w:rsid w:val="00B636EE"/>
    <w:rsid w:val="00B64118"/>
    <w:rsid w:val="00B667F4"/>
    <w:rsid w:val="00B66D3F"/>
    <w:rsid w:val="00B67D55"/>
    <w:rsid w:val="00B70F83"/>
    <w:rsid w:val="00B71552"/>
    <w:rsid w:val="00B7222E"/>
    <w:rsid w:val="00B72D3C"/>
    <w:rsid w:val="00B759A2"/>
    <w:rsid w:val="00B762E9"/>
    <w:rsid w:val="00B7650B"/>
    <w:rsid w:val="00B7666D"/>
    <w:rsid w:val="00B769EA"/>
    <w:rsid w:val="00B80690"/>
    <w:rsid w:val="00B83769"/>
    <w:rsid w:val="00B83DF9"/>
    <w:rsid w:val="00B84635"/>
    <w:rsid w:val="00B8467C"/>
    <w:rsid w:val="00B84990"/>
    <w:rsid w:val="00B904C4"/>
    <w:rsid w:val="00B91709"/>
    <w:rsid w:val="00B92CFC"/>
    <w:rsid w:val="00B94358"/>
    <w:rsid w:val="00B947B9"/>
    <w:rsid w:val="00B94E82"/>
    <w:rsid w:val="00B95480"/>
    <w:rsid w:val="00BA20A8"/>
    <w:rsid w:val="00BA2D29"/>
    <w:rsid w:val="00BA32D4"/>
    <w:rsid w:val="00BA374F"/>
    <w:rsid w:val="00BA3A19"/>
    <w:rsid w:val="00BA3D19"/>
    <w:rsid w:val="00BA450B"/>
    <w:rsid w:val="00BA5A21"/>
    <w:rsid w:val="00BA7B15"/>
    <w:rsid w:val="00BA7F44"/>
    <w:rsid w:val="00BB0013"/>
    <w:rsid w:val="00BB073B"/>
    <w:rsid w:val="00BB18DC"/>
    <w:rsid w:val="00BB2BD7"/>
    <w:rsid w:val="00BB42D8"/>
    <w:rsid w:val="00BB4F91"/>
    <w:rsid w:val="00BB5A2D"/>
    <w:rsid w:val="00BB5AC0"/>
    <w:rsid w:val="00BB7AE9"/>
    <w:rsid w:val="00BB7EF3"/>
    <w:rsid w:val="00BC1037"/>
    <w:rsid w:val="00BC1199"/>
    <w:rsid w:val="00BC233C"/>
    <w:rsid w:val="00BC2FBD"/>
    <w:rsid w:val="00BC4985"/>
    <w:rsid w:val="00BC5283"/>
    <w:rsid w:val="00BC63E2"/>
    <w:rsid w:val="00BC67AC"/>
    <w:rsid w:val="00BD2FAC"/>
    <w:rsid w:val="00BD39F4"/>
    <w:rsid w:val="00BD4CC3"/>
    <w:rsid w:val="00BD4CF2"/>
    <w:rsid w:val="00BD5BB6"/>
    <w:rsid w:val="00BD5DC6"/>
    <w:rsid w:val="00BD5F0A"/>
    <w:rsid w:val="00BD60A3"/>
    <w:rsid w:val="00BD647B"/>
    <w:rsid w:val="00BE00B5"/>
    <w:rsid w:val="00BE0776"/>
    <w:rsid w:val="00BE12C6"/>
    <w:rsid w:val="00BE28AD"/>
    <w:rsid w:val="00BE3034"/>
    <w:rsid w:val="00BE4DDD"/>
    <w:rsid w:val="00BF013E"/>
    <w:rsid w:val="00BF1670"/>
    <w:rsid w:val="00BF1BD4"/>
    <w:rsid w:val="00BF2D3E"/>
    <w:rsid w:val="00BF3C9B"/>
    <w:rsid w:val="00BF3DDA"/>
    <w:rsid w:val="00BF414C"/>
    <w:rsid w:val="00BF66F2"/>
    <w:rsid w:val="00BF711C"/>
    <w:rsid w:val="00BF760E"/>
    <w:rsid w:val="00C00032"/>
    <w:rsid w:val="00C01AC1"/>
    <w:rsid w:val="00C03785"/>
    <w:rsid w:val="00C057C7"/>
    <w:rsid w:val="00C06951"/>
    <w:rsid w:val="00C06DA5"/>
    <w:rsid w:val="00C07405"/>
    <w:rsid w:val="00C1000A"/>
    <w:rsid w:val="00C10BFD"/>
    <w:rsid w:val="00C10F12"/>
    <w:rsid w:val="00C111D1"/>
    <w:rsid w:val="00C11C3A"/>
    <w:rsid w:val="00C12140"/>
    <w:rsid w:val="00C124D9"/>
    <w:rsid w:val="00C12E77"/>
    <w:rsid w:val="00C135DA"/>
    <w:rsid w:val="00C13841"/>
    <w:rsid w:val="00C141B2"/>
    <w:rsid w:val="00C141FF"/>
    <w:rsid w:val="00C14338"/>
    <w:rsid w:val="00C151C8"/>
    <w:rsid w:val="00C15246"/>
    <w:rsid w:val="00C15F15"/>
    <w:rsid w:val="00C16005"/>
    <w:rsid w:val="00C16879"/>
    <w:rsid w:val="00C17474"/>
    <w:rsid w:val="00C178D8"/>
    <w:rsid w:val="00C178EB"/>
    <w:rsid w:val="00C17A8D"/>
    <w:rsid w:val="00C17CAB"/>
    <w:rsid w:val="00C2103C"/>
    <w:rsid w:val="00C2232C"/>
    <w:rsid w:val="00C2235C"/>
    <w:rsid w:val="00C229E0"/>
    <w:rsid w:val="00C22C70"/>
    <w:rsid w:val="00C2354C"/>
    <w:rsid w:val="00C23C3C"/>
    <w:rsid w:val="00C2443A"/>
    <w:rsid w:val="00C30D75"/>
    <w:rsid w:val="00C30FAA"/>
    <w:rsid w:val="00C31259"/>
    <w:rsid w:val="00C3215C"/>
    <w:rsid w:val="00C32565"/>
    <w:rsid w:val="00C3375A"/>
    <w:rsid w:val="00C33A9B"/>
    <w:rsid w:val="00C34427"/>
    <w:rsid w:val="00C34584"/>
    <w:rsid w:val="00C35544"/>
    <w:rsid w:val="00C35C9A"/>
    <w:rsid w:val="00C35CF8"/>
    <w:rsid w:val="00C36C41"/>
    <w:rsid w:val="00C3774F"/>
    <w:rsid w:val="00C4090C"/>
    <w:rsid w:val="00C40935"/>
    <w:rsid w:val="00C40FFB"/>
    <w:rsid w:val="00C42B7A"/>
    <w:rsid w:val="00C42D0F"/>
    <w:rsid w:val="00C43447"/>
    <w:rsid w:val="00C43DBE"/>
    <w:rsid w:val="00C44322"/>
    <w:rsid w:val="00C44D2B"/>
    <w:rsid w:val="00C44D53"/>
    <w:rsid w:val="00C45E3B"/>
    <w:rsid w:val="00C45E3C"/>
    <w:rsid w:val="00C46347"/>
    <w:rsid w:val="00C46901"/>
    <w:rsid w:val="00C4778A"/>
    <w:rsid w:val="00C47DDD"/>
    <w:rsid w:val="00C508E8"/>
    <w:rsid w:val="00C509B4"/>
    <w:rsid w:val="00C5100E"/>
    <w:rsid w:val="00C5189E"/>
    <w:rsid w:val="00C52111"/>
    <w:rsid w:val="00C5232A"/>
    <w:rsid w:val="00C52405"/>
    <w:rsid w:val="00C525BF"/>
    <w:rsid w:val="00C53DAA"/>
    <w:rsid w:val="00C53E05"/>
    <w:rsid w:val="00C53E68"/>
    <w:rsid w:val="00C56190"/>
    <w:rsid w:val="00C60291"/>
    <w:rsid w:val="00C60B1C"/>
    <w:rsid w:val="00C60D8E"/>
    <w:rsid w:val="00C612F4"/>
    <w:rsid w:val="00C61871"/>
    <w:rsid w:val="00C635E7"/>
    <w:rsid w:val="00C63E53"/>
    <w:rsid w:val="00C6575D"/>
    <w:rsid w:val="00C66D4E"/>
    <w:rsid w:val="00C671C7"/>
    <w:rsid w:val="00C67536"/>
    <w:rsid w:val="00C67C0D"/>
    <w:rsid w:val="00C728D7"/>
    <w:rsid w:val="00C7361D"/>
    <w:rsid w:val="00C73C30"/>
    <w:rsid w:val="00C73C41"/>
    <w:rsid w:val="00C74130"/>
    <w:rsid w:val="00C7582B"/>
    <w:rsid w:val="00C80243"/>
    <w:rsid w:val="00C80E9B"/>
    <w:rsid w:val="00C80F59"/>
    <w:rsid w:val="00C81109"/>
    <w:rsid w:val="00C81195"/>
    <w:rsid w:val="00C81C5A"/>
    <w:rsid w:val="00C82221"/>
    <w:rsid w:val="00C8225C"/>
    <w:rsid w:val="00C825A7"/>
    <w:rsid w:val="00C8342D"/>
    <w:rsid w:val="00C83726"/>
    <w:rsid w:val="00C85930"/>
    <w:rsid w:val="00C8631B"/>
    <w:rsid w:val="00C90E98"/>
    <w:rsid w:val="00C91FE3"/>
    <w:rsid w:val="00C925A1"/>
    <w:rsid w:val="00C934FC"/>
    <w:rsid w:val="00C93A52"/>
    <w:rsid w:val="00C93BE1"/>
    <w:rsid w:val="00C958DC"/>
    <w:rsid w:val="00C96A6D"/>
    <w:rsid w:val="00C96EDA"/>
    <w:rsid w:val="00CA0482"/>
    <w:rsid w:val="00CA1445"/>
    <w:rsid w:val="00CA28AA"/>
    <w:rsid w:val="00CA2905"/>
    <w:rsid w:val="00CA2B04"/>
    <w:rsid w:val="00CA2C0F"/>
    <w:rsid w:val="00CA2FF8"/>
    <w:rsid w:val="00CA318A"/>
    <w:rsid w:val="00CA4393"/>
    <w:rsid w:val="00CA50E3"/>
    <w:rsid w:val="00CA5293"/>
    <w:rsid w:val="00CA6056"/>
    <w:rsid w:val="00CA6C12"/>
    <w:rsid w:val="00CA7011"/>
    <w:rsid w:val="00CA73E3"/>
    <w:rsid w:val="00CA7404"/>
    <w:rsid w:val="00CA7DF6"/>
    <w:rsid w:val="00CB0EE3"/>
    <w:rsid w:val="00CB17B4"/>
    <w:rsid w:val="00CB25CF"/>
    <w:rsid w:val="00CB2A3A"/>
    <w:rsid w:val="00CB2AE6"/>
    <w:rsid w:val="00CB2D0A"/>
    <w:rsid w:val="00CB3153"/>
    <w:rsid w:val="00CB47F0"/>
    <w:rsid w:val="00CB5163"/>
    <w:rsid w:val="00CB64B2"/>
    <w:rsid w:val="00CB6531"/>
    <w:rsid w:val="00CB7A35"/>
    <w:rsid w:val="00CB7A47"/>
    <w:rsid w:val="00CC0DF5"/>
    <w:rsid w:val="00CC3636"/>
    <w:rsid w:val="00CC4DD8"/>
    <w:rsid w:val="00CC52C6"/>
    <w:rsid w:val="00CC7002"/>
    <w:rsid w:val="00CC77E1"/>
    <w:rsid w:val="00CC7A54"/>
    <w:rsid w:val="00CD1895"/>
    <w:rsid w:val="00CD2084"/>
    <w:rsid w:val="00CD26C4"/>
    <w:rsid w:val="00CD311C"/>
    <w:rsid w:val="00CD4592"/>
    <w:rsid w:val="00CD5390"/>
    <w:rsid w:val="00CD5A58"/>
    <w:rsid w:val="00CD6134"/>
    <w:rsid w:val="00CD6E6C"/>
    <w:rsid w:val="00CD77DD"/>
    <w:rsid w:val="00CD7EAC"/>
    <w:rsid w:val="00CE1589"/>
    <w:rsid w:val="00CE241F"/>
    <w:rsid w:val="00CE2BD7"/>
    <w:rsid w:val="00CE2D54"/>
    <w:rsid w:val="00CE41EC"/>
    <w:rsid w:val="00CE4F71"/>
    <w:rsid w:val="00CE5346"/>
    <w:rsid w:val="00CE5A20"/>
    <w:rsid w:val="00CE5F07"/>
    <w:rsid w:val="00CE6424"/>
    <w:rsid w:val="00CE6D40"/>
    <w:rsid w:val="00CE7938"/>
    <w:rsid w:val="00CE7A74"/>
    <w:rsid w:val="00CF0AC8"/>
    <w:rsid w:val="00CF0C32"/>
    <w:rsid w:val="00CF165D"/>
    <w:rsid w:val="00CF1C38"/>
    <w:rsid w:val="00CF20B5"/>
    <w:rsid w:val="00CF2E71"/>
    <w:rsid w:val="00CF30B0"/>
    <w:rsid w:val="00CF3B20"/>
    <w:rsid w:val="00CF52BC"/>
    <w:rsid w:val="00CF54E7"/>
    <w:rsid w:val="00CF5633"/>
    <w:rsid w:val="00CF567B"/>
    <w:rsid w:val="00CF5CFA"/>
    <w:rsid w:val="00CF6241"/>
    <w:rsid w:val="00CF633F"/>
    <w:rsid w:val="00CF64AF"/>
    <w:rsid w:val="00CF673C"/>
    <w:rsid w:val="00CF687F"/>
    <w:rsid w:val="00CF7EA7"/>
    <w:rsid w:val="00D00036"/>
    <w:rsid w:val="00D005A3"/>
    <w:rsid w:val="00D0076E"/>
    <w:rsid w:val="00D02D32"/>
    <w:rsid w:val="00D02F50"/>
    <w:rsid w:val="00D03257"/>
    <w:rsid w:val="00D042B3"/>
    <w:rsid w:val="00D043FD"/>
    <w:rsid w:val="00D04B16"/>
    <w:rsid w:val="00D075F3"/>
    <w:rsid w:val="00D07A4F"/>
    <w:rsid w:val="00D07DED"/>
    <w:rsid w:val="00D10162"/>
    <w:rsid w:val="00D10909"/>
    <w:rsid w:val="00D1202E"/>
    <w:rsid w:val="00D128E3"/>
    <w:rsid w:val="00D1322C"/>
    <w:rsid w:val="00D1389D"/>
    <w:rsid w:val="00D13A0B"/>
    <w:rsid w:val="00D13CD9"/>
    <w:rsid w:val="00D13F91"/>
    <w:rsid w:val="00D15A4C"/>
    <w:rsid w:val="00D15CFB"/>
    <w:rsid w:val="00D1627D"/>
    <w:rsid w:val="00D1679E"/>
    <w:rsid w:val="00D16907"/>
    <w:rsid w:val="00D1720E"/>
    <w:rsid w:val="00D17ACD"/>
    <w:rsid w:val="00D17BEE"/>
    <w:rsid w:val="00D2017E"/>
    <w:rsid w:val="00D20A49"/>
    <w:rsid w:val="00D21273"/>
    <w:rsid w:val="00D2193D"/>
    <w:rsid w:val="00D21EF0"/>
    <w:rsid w:val="00D229CA"/>
    <w:rsid w:val="00D22C1A"/>
    <w:rsid w:val="00D23C76"/>
    <w:rsid w:val="00D24B65"/>
    <w:rsid w:val="00D25F2F"/>
    <w:rsid w:val="00D27781"/>
    <w:rsid w:val="00D30805"/>
    <w:rsid w:val="00D313FD"/>
    <w:rsid w:val="00D3212F"/>
    <w:rsid w:val="00D32322"/>
    <w:rsid w:val="00D32762"/>
    <w:rsid w:val="00D329E9"/>
    <w:rsid w:val="00D32E9B"/>
    <w:rsid w:val="00D33362"/>
    <w:rsid w:val="00D33A17"/>
    <w:rsid w:val="00D33C5F"/>
    <w:rsid w:val="00D341B5"/>
    <w:rsid w:val="00D34452"/>
    <w:rsid w:val="00D34D13"/>
    <w:rsid w:val="00D3534C"/>
    <w:rsid w:val="00D356E9"/>
    <w:rsid w:val="00D36420"/>
    <w:rsid w:val="00D369D2"/>
    <w:rsid w:val="00D37B1A"/>
    <w:rsid w:val="00D40BB3"/>
    <w:rsid w:val="00D41A2C"/>
    <w:rsid w:val="00D41DA9"/>
    <w:rsid w:val="00D4229D"/>
    <w:rsid w:val="00D43052"/>
    <w:rsid w:val="00D43F35"/>
    <w:rsid w:val="00D454CF"/>
    <w:rsid w:val="00D45B8E"/>
    <w:rsid w:val="00D47290"/>
    <w:rsid w:val="00D500D6"/>
    <w:rsid w:val="00D50D74"/>
    <w:rsid w:val="00D51181"/>
    <w:rsid w:val="00D52032"/>
    <w:rsid w:val="00D52325"/>
    <w:rsid w:val="00D52349"/>
    <w:rsid w:val="00D5351D"/>
    <w:rsid w:val="00D53C73"/>
    <w:rsid w:val="00D53E10"/>
    <w:rsid w:val="00D53E29"/>
    <w:rsid w:val="00D56139"/>
    <w:rsid w:val="00D564CF"/>
    <w:rsid w:val="00D60D18"/>
    <w:rsid w:val="00D63C16"/>
    <w:rsid w:val="00D64126"/>
    <w:rsid w:val="00D64C45"/>
    <w:rsid w:val="00D64D35"/>
    <w:rsid w:val="00D6585C"/>
    <w:rsid w:val="00D65FE3"/>
    <w:rsid w:val="00D66A91"/>
    <w:rsid w:val="00D675C3"/>
    <w:rsid w:val="00D67A53"/>
    <w:rsid w:val="00D70E19"/>
    <w:rsid w:val="00D712AE"/>
    <w:rsid w:val="00D7146E"/>
    <w:rsid w:val="00D71DA2"/>
    <w:rsid w:val="00D7232B"/>
    <w:rsid w:val="00D72A43"/>
    <w:rsid w:val="00D7356C"/>
    <w:rsid w:val="00D739B9"/>
    <w:rsid w:val="00D73A23"/>
    <w:rsid w:val="00D73EBA"/>
    <w:rsid w:val="00D7486A"/>
    <w:rsid w:val="00D748A4"/>
    <w:rsid w:val="00D7501C"/>
    <w:rsid w:val="00D75609"/>
    <w:rsid w:val="00D756F9"/>
    <w:rsid w:val="00D75B5E"/>
    <w:rsid w:val="00D76031"/>
    <w:rsid w:val="00D773DE"/>
    <w:rsid w:val="00D8059A"/>
    <w:rsid w:val="00D80766"/>
    <w:rsid w:val="00D80DBD"/>
    <w:rsid w:val="00D81A2D"/>
    <w:rsid w:val="00D8266F"/>
    <w:rsid w:val="00D83C72"/>
    <w:rsid w:val="00D849C3"/>
    <w:rsid w:val="00D84AF7"/>
    <w:rsid w:val="00D84C99"/>
    <w:rsid w:val="00D85164"/>
    <w:rsid w:val="00D852AA"/>
    <w:rsid w:val="00D86348"/>
    <w:rsid w:val="00D87F41"/>
    <w:rsid w:val="00D9032F"/>
    <w:rsid w:val="00D90B72"/>
    <w:rsid w:val="00D917F7"/>
    <w:rsid w:val="00D92704"/>
    <w:rsid w:val="00D92DB3"/>
    <w:rsid w:val="00D9366A"/>
    <w:rsid w:val="00D94DF8"/>
    <w:rsid w:val="00D95B5A"/>
    <w:rsid w:val="00D96050"/>
    <w:rsid w:val="00D96575"/>
    <w:rsid w:val="00D96BB5"/>
    <w:rsid w:val="00D9741D"/>
    <w:rsid w:val="00D9745A"/>
    <w:rsid w:val="00D97D30"/>
    <w:rsid w:val="00DA0881"/>
    <w:rsid w:val="00DA1605"/>
    <w:rsid w:val="00DA26B9"/>
    <w:rsid w:val="00DA2F6B"/>
    <w:rsid w:val="00DA65D1"/>
    <w:rsid w:val="00DA703C"/>
    <w:rsid w:val="00DB0724"/>
    <w:rsid w:val="00DB0748"/>
    <w:rsid w:val="00DB2225"/>
    <w:rsid w:val="00DB2764"/>
    <w:rsid w:val="00DB2C73"/>
    <w:rsid w:val="00DB2EC7"/>
    <w:rsid w:val="00DB3743"/>
    <w:rsid w:val="00DB3AC2"/>
    <w:rsid w:val="00DB45C9"/>
    <w:rsid w:val="00DB4A46"/>
    <w:rsid w:val="00DB5E89"/>
    <w:rsid w:val="00DB632C"/>
    <w:rsid w:val="00DB6621"/>
    <w:rsid w:val="00DB66F8"/>
    <w:rsid w:val="00DB7BDD"/>
    <w:rsid w:val="00DC01E3"/>
    <w:rsid w:val="00DC04FA"/>
    <w:rsid w:val="00DC197D"/>
    <w:rsid w:val="00DC20A6"/>
    <w:rsid w:val="00DC400A"/>
    <w:rsid w:val="00DC459D"/>
    <w:rsid w:val="00DC4C8C"/>
    <w:rsid w:val="00DC55A1"/>
    <w:rsid w:val="00DC5D52"/>
    <w:rsid w:val="00DC5EDD"/>
    <w:rsid w:val="00DC607D"/>
    <w:rsid w:val="00DC7157"/>
    <w:rsid w:val="00DC7E3B"/>
    <w:rsid w:val="00DD007A"/>
    <w:rsid w:val="00DD0202"/>
    <w:rsid w:val="00DD058B"/>
    <w:rsid w:val="00DD1BEE"/>
    <w:rsid w:val="00DD1FEE"/>
    <w:rsid w:val="00DD299E"/>
    <w:rsid w:val="00DD2CD0"/>
    <w:rsid w:val="00DD3A72"/>
    <w:rsid w:val="00DD3D96"/>
    <w:rsid w:val="00DD5BA1"/>
    <w:rsid w:val="00DD6C27"/>
    <w:rsid w:val="00DD715B"/>
    <w:rsid w:val="00DD7879"/>
    <w:rsid w:val="00DD7962"/>
    <w:rsid w:val="00DE0270"/>
    <w:rsid w:val="00DE14B3"/>
    <w:rsid w:val="00DE190C"/>
    <w:rsid w:val="00DE1EC4"/>
    <w:rsid w:val="00DE29AF"/>
    <w:rsid w:val="00DE29D0"/>
    <w:rsid w:val="00DE2FB1"/>
    <w:rsid w:val="00DE3312"/>
    <w:rsid w:val="00DE3B74"/>
    <w:rsid w:val="00DE3D74"/>
    <w:rsid w:val="00DE4CB3"/>
    <w:rsid w:val="00DE51DE"/>
    <w:rsid w:val="00DE5FD1"/>
    <w:rsid w:val="00DE66D5"/>
    <w:rsid w:val="00DE79AE"/>
    <w:rsid w:val="00DF020D"/>
    <w:rsid w:val="00DF2075"/>
    <w:rsid w:val="00DF3B5F"/>
    <w:rsid w:val="00DF3F35"/>
    <w:rsid w:val="00DF5D37"/>
    <w:rsid w:val="00DF769F"/>
    <w:rsid w:val="00DF7BA0"/>
    <w:rsid w:val="00DF7C0B"/>
    <w:rsid w:val="00E002E5"/>
    <w:rsid w:val="00E0097D"/>
    <w:rsid w:val="00E00B23"/>
    <w:rsid w:val="00E03001"/>
    <w:rsid w:val="00E03930"/>
    <w:rsid w:val="00E0432D"/>
    <w:rsid w:val="00E049D9"/>
    <w:rsid w:val="00E052CD"/>
    <w:rsid w:val="00E05670"/>
    <w:rsid w:val="00E06735"/>
    <w:rsid w:val="00E069D7"/>
    <w:rsid w:val="00E06A21"/>
    <w:rsid w:val="00E07ACA"/>
    <w:rsid w:val="00E10EE8"/>
    <w:rsid w:val="00E116EF"/>
    <w:rsid w:val="00E11BF0"/>
    <w:rsid w:val="00E11F62"/>
    <w:rsid w:val="00E13165"/>
    <w:rsid w:val="00E146C8"/>
    <w:rsid w:val="00E14C6D"/>
    <w:rsid w:val="00E15DAC"/>
    <w:rsid w:val="00E15F84"/>
    <w:rsid w:val="00E15F9A"/>
    <w:rsid w:val="00E17818"/>
    <w:rsid w:val="00E20D95"/>
    <w:rsid w:val="00E21B33"/>
    <w:rsid w:val="00E234B6"/>
    <w:rsid w:val="00E23B6F"/>
    <w:rsid w:val="00E23B9D"/>
    <w:rsid w:val="00E249B2"/>
    <w:rsid w:val="00E24F84"/>
    <w:rsid w:val="00E25268"/>
    <w:rsid w:val="00E26B4E"/>
    <w:rsid w:val="00E27CA7"/>
    <w:rsid w:val="00E310C1"/>
    <w:rsid w:val="00E313C3"/>
    <w:rsid w:val="00E31A58"/>
    <w:rsid w:val="00E32901"/>
    <w:rsid w:val="00E3369A"/>
    <w:rsid w:val="00E4039D"/>
    <w:rsid w:val="00E436C7"/>
    <w:rsid w:val="00E443AA"/>
    <w:rsid w:val="00E4469F"/>
    <w:rsid w:val="00E45F7A"/>
    <w:rsid w:val="00E4636D"/>
    <w:rsid w:val="00E4797A"/>
    <w:rsid w:val="00E479BE"/>
    <w:rsid w:val="00E47DB6"/>
    <w:rsid w:val="00E50302"/>
    <w:rsid w:val="00E50E7F"/>
    <w:rsid w:val="00E51012"/>
    <w:rsid w:val="00E51A81"/>
    <w:rsid w:val="00E52DBD"/>
    <w:rsid w:val="00E534ED"/>
    <w:rsid w:val="00E5476C"/>
    <w:rsid w:val="00E54AC6"/>
    <w:rsid w:val="00E54EB8"/>
    <w:rsid w:val="00E54F8E"/>
    <w:rsid w:val="00E5517D"/>
    <w:rsid w:val="00E55334"/>
    <w:rsid w:val="00E56BF4"/>
    <w:rsid w:val="00E57BC1"/>
    <w:rsid w:val="00E60739"/>
    <w:rsid w:val="00E61A53"/>
    <w:rsid w:val="00E62FB6"/>
    <w:rsid w:val="00E64D9D"/>
    <w:rsid w:val="00E65B15"/>
    <w:rsid w:val="00E66CC5"/>
    <w:rsid w:val="00E67D22"/>
    <w:rsid w:val="00E7027F"/>
    <w:rsid w:val="00E711F8"/>
    <w:rsid w:val="00E71394"/>
    <w:rsid w:val="00E716A4"/>
    <w:rsid w:val="00E72D35"/>
    <w:rsid w:val="00E72D67"/>
    <w:rsid w:val="00E72FAA"/>
    <w:rsid w:val="00E73E20"/>
    <w:rsid w:val="00E74502"/>
    <w:rsid w:val="00E7516E"/>
    <w:rsid w:val="00E76829"/>
    <w:rsid w:val="00E76AD1"/>
    <w:rsid w:val="00E76E01"/>
    <w:rsid w:val="00E77E3A"/>
    <w:rsid w:val="00E80A0E"/>
    <w:rsid w:val="00E81B8E"/>
    <w:rsid w:val="00E81EBE"/>
    <w:rsid w:val="00E836B7"/>
    <w:rsid w:val="00E83B76"/>
    <w:rsid w:val="00E84120"/>
    <w:rsid w:val="00E847AD"/>
    <w:rsid w:val="00E851AB"/>
    <w:rsid w:val="00E857CF"/>
    <w:rsid w:val="00E86DCC"/>
    <w:rsid w:val="00E87CFB"/>
    <w:rsid w:val="00E91B8D"/>
    <w:rsid w:val="00E93339"/>
    <w:rsid w:val="00E93344"/>
    <w:rsid w:val="00E93609"/>
    <w:rsid w:val="00E93743"/>
    <w:rsid w:val="00E93D67"/>
    <w:rsid w:val="00E93F2B"/>
    <w:rsid w:val="00E9422A"/>
    <w:rsid w:val="00E94D0B"/>
    <w:rsid w:val="00E954DF"/>
    <w:rsid w:val="00E96197"/>
    <w:rsid w:val="00E96A2D"/>
    <w:rsid w:val="00E97388"/>
    <w:rsid w:val="00EA01C3"/>
    <w:rsid w:val="00EA0FE6"/>
    <w:rsid w:val="00EA1D81"/>
    <w:rsid w:val="00EA2E87"/>
    <w:rsid w:val="00EA4505"/>
    <w:rsid w:val="00EA51BA"/>
    <w:rsid w:val="00EA55F5"/>
    <w:rsid w:val="00EA61D7"/>
    <w:rsid w:val="00EA638F"/>
    <w:rsid w:val="00EA6B18"/>
    <w:rsid w:val="00EA7375"/>
    <w:rsid w:val="00EA76BE"/>
    <w:rsid w:val="00EB0255"/>
    <w:rsid w:val="00EB0488"/>
    <w:rsid w:val="00EB2759"/>
    <w:rsid w:val="00EB295D"/>
    <w:rsid w:val="00EB3380"/>
    <w:rsid w:val="00EB3C85"/>
    <w:rsid w:val="00EB480D"/>
    <w:rsid w:val="00EB4D66"/>
    <w:rsid w:val="00EB62D8"/>
    <w:rsid w:val="00EB7BF9"/>
    <w:rsid w:val="00EC0D64"/>
    <w:rsid w:val="00EC1D43"/>
    <w:rsid w:val="00EC1D79"/>
    <w:rsid w:val="00EC2758"/>
    <w:rsid w:val="00EC2C69"/>
    <w:rsid w:val="00EC3114"/>
    <w:rsid w:val="00EC3753"/>
    <w:rsid w:val="00EC3A75"/>
    <w:rsid w:val="00EC44EB"/>
    <w:rsid w:val="00EC54EF"/>
    <w:rsid w:val="00EC6CAA"/>
    <w:rsid w:val="00ED02D8"/>
    <w:rsid w:val="00ED0481"/>
    <w:rsid w:val="00ED13FA"/>
    <w:rsid w:val="00ED1D31"/>
    <w:rsid w:val="00ED1D87"/>
    <w:rsid w:val="00ED1DC5"/>
    <w:rsid w:val="00ED2A38"/>
    <w:rsid w:val="00ED3D3C"/>
    <w:rsid w:val="00ED3E85"/>
    <w:rsid w:val="00ED4A9A"/>
    <w:rsid w:val="00ED4F2C"/>
    <w:rsid w:val="00ED50A9"/>
    <w:rsid w:val="00ED639A"/>
    <w:rsid w:val="00ED69CD"/>
    <w:rsid w:val="00ED73F6"/>
    <w:rsid w:val="00ED7993"/>
    <w:rsid w:val="00EE099B"/>
    <w:rsid w:val="00EE10BB"/>
    <w:rsid w:val="00EE14DA"/>
    <w:rsid w:val="00EE1569"/>
    <w:rsid w:val="00EE193D"/>
    <w:rsid w:val="00EE1C58"/>
    <w:rsid w:val="00EE1ECC"/>
    <w:rsid w:val="00EE25FF"/>
    <w:rsid w:val="00EE2712"/>
    <w:rsid w:val="00EE29A0"/>
    <w:rsid w:val="00EE378F"/>
    <w:rsid w:val="00EE3AD5"/>
    <w:rsid w:val="00EE534A"/>
    <w:rsid w:val="00EE5640"/>
    <w:rsid w:val="00EE57E7"/>
    <w:rsid w:val="00EE6FAB"/>
    <w:rsid w:val="00EE7296"/>
    <w:rsid w:val="00EE78AE"/>
    <w:rsid w:val="00EE7BF5"/>
    <w:rsid w:val="00EF35D2"/>
    <w:rsid w:val="00EF4BCA"/>
    <w:rsid w:val="00EF4C38"/>
    <w:rsid w:val="00EF53AD"/>
    <w:rsid w:val="00EF58A2"/>
    <w:rsid w:val="00EF5A50"/>
    <w:rsid w:val="00EF60D8"/>
    <w:rsid w:val="00EF6504"/>
    <w:rsid w:val="00EF6A91"/>
    <w:rsid w:val="00EF6FA0"/>
    <w:rsid w:val="00EF74E2"/>
    <w:rsid w:val="00F00841"/>
    <w:rsid w:val="00F018C7"/>
    <w:rsid w:val="00F01C29"/>
    <w:rsid w:val="00F034EF"/>
    <w:rsid w:val="00F06025"/>
    <w:rsid w:val="00F061E4"/>
    <w:rsid w:val="00F06D14"/>
    <w:rsid w:val="00F07CAE"/>
    <w:rsid w:val="00F10046"/>
    <w:rsid w:val="00F10232"/>
    <w:rsid w:val="00F10759"/>
    <w:rsid w:val="00F10C70"/>
    <w:rsid w:val="00F11716"/>
    <w:rsid w:val="00F12FB5"/>
    <w:rsid w:val="00F135F1"/>
    <w:rsid w:val="00F13AB0"/>
    <w:rsid w:val="00F14F9C"/>
    <w:rsid w:val="00F1508D"/>
    <w:rsid w:val="00F153D0"/>
    <w:rsid w:val="00F15E93"/>
    <w:rsid w:val="00F16EC3"/>
    <w:rsid w:val="00F175F9"/>
    <w:rsid w:val="00F1793B"/>
    <w:rsid w:val="00F21043"/>
    <w:rsid w:val="00F21E39"/>
    <w:rsid w:val="00F221AC"/>
    <w:rsid w:val="00F22F82"/>
    <w:rsid w:val="00F23D7C"/>
    <w:rsid w:val="00F25B19"/>
    <w:rsid w:val="00F26679"/>
    <w:rsid w:val="00F26B1A"/>
    <w:rsid w:val="00F26BFC"/>
    <w:rsid w:val="00F27A9D"/>
    <w:rsid w:val="00F3045D"/>
    <w:rsid w:val="00F304A0"/>
    <w:rsid w:val="00F3082C"/>
    <w:rsid w:val="00F30E6E"/>
    <w:rsid w:val="00F316E1"/>
    <w:rsid w:val="00F32030"/>
    <w:rsid w:val="00F32801"/>
    <w:rsid w:val="00F354BA"/>
    <w:rsid w:val="00F36E14"/>
    <w:rsid w:val="00F37EDD"/>
    <w:rsid w:val="00F403EC"/>
    <w:rsid w:val="00F409E4"/>
    <w:rsid w:val="00F40AEE"/>
    <w:rsid w:val="00F41BF1"/>
    <w:rsid w:val="00F424F4"/>
    <w:rsid w:val="00F426E8"/>
    <w:rsid w:val="00F42BFB"/>
    <w:rsid w:val="00F43761"/>
    <w:rsid w:val="00F44040"/>
    <w:rsid w:val="00F45301"/>
    <w:rsid w:val="00F456C3"/>
    <w:rsid w:val="00F45F8C"/>
    <w:rsid w:val="00F46861"/>
    <w:rsid w:val="00F46A0C"/>
    <w:rsid w:val="00F4756A"/>
    <w:rsid w:val="00F503D9"/>
    <w:rsid w:val="00F50501"/>
    <w:rsid w:val="00F5055F"/>
    <w:rsid w:val="00F5139C"/>
    <w:rsid w:val="00F51629"/>
    <w:rsid w:val="00F53601"/>
    <w:rsid w:val="00F5474B"/>
    <w:rsid w:val="00F54993"/>
    <w:rsid w:val="00F54A90"/>
    <w:rsid w:val="00F551A7"/>
    <w:rsid w:val="00F56034"/>
    <w:rsid w:val="00F5646F"/>
    <w:rsid w:val="00F56C61"/>
    <w:rsid w:val="00F578CA"/>
    <w:rsid w:val="00F6016B"/>
    <w:rsid w:val="00F60AE6"/>
    <w:rsid w:val="00F60B4B"/>
    <w:rsid w:val="00F61F7C"/>
    <w:rsid w:val="00F629A4"/>
    <w:rsid w:val="00F62DF0"/>
    <w:rsid w:val="00F62E61"/>
    <w:rsid w:val="00F635A7"/>
    <w:rsid w:val="00F64A2B"/>
    <w:rsid w:val="00F64B01"/>
    <w:rsid w:val="00F64E19"/>
    <w:rsid w:val="00F652EB"/>
    <w:rsid w:val="00F65F46"/>
    <w:rsid w:val="00F65F85"/>
    <w:rsid w:val="00F673DD"/>
    <w:rsid w:val="00F67700"/>
    <w:rsid w:val="00F67B3F"/>
    <w:rsid w:val="00F708EF"/>
    <w:rsid w:val="00F709B5"/>
    <w:rsid w:val="00F70E32"/>
    <w:rsid w:val="00F71225"/>
    <w:rsid w:val="00F714B7"/>
    <w:rsid w:val="00F71C97"/>
    <w:rsid w:val="00F72001"/>
    <w:rsid w:val="00F727C5"/>
    <w:rsid w:val="00F72DF1"/>
    <w:rsid w:val="00F731EB"/>
    <w:rsid w:val="00F7372C"/>
    <w:rsid w:val="00F7381B"/>
    <w:rsid w:val="00F76F86"/>
    <w:rsid w:val="00F772F6"/>
    <w:rsid w:val="00F7793A"/>
    <w:rsid w:val="00F77968"/>
    <w:rsid w:val="00F8129A"/>
    <w:rsid w:val="00F82A9C"/>
    <w:rsid w:val="00F833AC"/>
    <w:rsid w:val="00F83635"/>
    <w:rsid w:val="00F84626"/>
    <w:rsid w:val="00F849DC"/>
    <w:rsid w:val="00F84DAE"/>
    <w:rsid w:val="00F85245"/>
    <w:rsid w:val="00F85A35"/>
    <w:rsid w:val="00F85EA8"/>
    <w:rsid w:val="00F9047E"/>
    <w:rsid w:val="00F912CF"/>
    <w:rsid w:val="00F91CC6"/>
    <w:rsid w:val="00F92652"/>
    <w:rsid w:val="00F93371"/>
    <w:rsid w:val="00F940E5"/>
    <w:rsid w:val="00F944DD"/>
    <w:rsid w:val="00F95471"/>
    <w:rsid w:val="00F96023"/>
    <w:rsid w:val="00F97CD1"/>
    <w:rsid w:val="00FA4172"/>
    <w:rsid w:val="00FA45F9"/>
    <w:rsid w:val="00FA5719"/>
    <w:rsid w:val="00FA667C"/>
    <w:rsid w:val="00FA7083"/>
    <w:rsid w:val="00FA7938"/>
    <w:rsid w:val="00FB09A3"/>
    <w:rsid w:val="00FB126B"/>
    <w:rsid w:val="00FB1804"/>
    <w:rsid w:val="00FB1887"/>
    <w:rsid w:val="00FB1E8A"/>
    <w:rsid w:val="00FB32DB"/>
    <w:rsid w:val="00FB3A59"/>
    <w:rsid w:val="00FB4203"/>
    <w:rsid w:val="00FB4387"/>
    <w:rsid w:val="00FB46B5"/>
    <w:rsid w:val="00FB4B18"/>
    <w:rsid w:val="00FB4D8B"/>
    <w:rsid w:val="00FB5E2A"/>
    <w:rsid w:val="00FB6A4E"/>
    <w:rsid w:val="00FB6F9D"/>
    <w:rsid w:val="00FB7DEC"/>
    <w:rsid w:val="00FC0FB4"/>
    <w:rsid w:val="00FC1048"/>
    <w:rsid w:val="00FC2641"/>
    <w:rsid w:val="00FC2AB2"/>
    <w:rsid w:val="00FC2AEF"/>
    <w:rsid w:val="00FC2CD4"/>
    <w:rsid w:val="00FC2F88"/>
    <w:rsid w:val="00FC3792"/>
    <w:rsid w:val="00FC409A"/>
    <w:rsid w:val="00FC4FAC"/>
    <w:rsid w:val="00FC5714"/>
    <w:rsid w:val="00FC62A8"/>
    <w:rsid w:val="00FC7DD8"/>
    <w:rsid w:val="00FD06B5"/>
    <w:rsid w:val="00FD1622"/>
    <w:rsid w:val="00FD2A68"/>
    <w:rsid w:val="00FD2D51"/>
    <w:rsid w:val="00FD318C"/>
    <w:rsid w:val="00FD38ED"/>
    <w:rsid w:val="00FD3F23"/>
    <w:rsid w:val="00FD431B"/>
    <w:rsid w:val="00FD556A"/>
    <w:rsid w:val="00FE05D9"/>
    <w:rsid w:val="00FE0C60"/>
    <w:rsid w:val="00FE1EC6"/>
    <w:rsid w:val="00FE2004"/>
    <w:rsid w:val="00FE20C5"/>
    <w:rsid w:val="00FE4510"/>
    <w:rsid w:val="00FE4A6E"/>
    <w:rsid w:val="00FE55C0"/>
    <w:rsid w:val="00FE55F1"/>
    <w:rsid w:val="00FE57BC"/>
    <w:rsid w:val="00FE6217"/>
    <w:rsid w:val="00FE6A28"/>
    <w:rsid w:val="00FE6EA4"/>
    <w:rsid w:val="00FE721B"/>
    <w:rsid w:val="00FF02FB"/>
    <w:rsid w:val="00FF037E"/>
    <w:rsid w:val="00FF154F"/>
    <w:rsid w:val="00FF2076"/>
    <w:rsid w:val="00FF2879"/>
    <w:rsid w:val="00FF2944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A21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699</Words>
  <Characters>3986</Characters>
  <Application>Microsoft Office Outlook</Application>
  <DocSecurity>0</DocSecurity>
  <Lines>0</Lines>
  <Paragraphs>0</Paragraphs>
  <ScaleCrop>false</ScaleCrop>
  <Company>МПТ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легковых автомобилей средней стоимостью от 3 миллионов рублей</dc:title>
  <dc:subject/>
  <dc:creator>ermachenkov</dc:creator>
  <cp:keywords/>
  <dc:description/>
  <cp:lastModifiedBy>123</cp:lastModifiedBy>
  <cp:revision>2</cp:revision>
  <dcterms:created xsi:type="dcterms:W3CDTF">2015-05-22T05:04:00Z</dcterms:created>
  <dcterms:modified xsi:type="dcterms:W3CDTF">2015-05-22T05:04:00Z</dcterms:modified>
</cp:coreProperties>
</file>